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9396" w14:textId="6EA7D3C6" w:rsidR="00645197" w:rsidRDefault="00682B5B" w:rsidP="00645197">
      <w:pPr>
        <w:pStyle w:val="Rubrik"/>
      </w:pPr>
      <w:bookmarkStart w:id="0" w:name="_Toc38982640"/>
      <w:bookmarkStart w:id="1" w:name="_Toc219820121"/>
      <w:bookmarkStart w:id="2" w:name="_Toc221866431"/>
      <w:bookmarkStart w:id="3" w:name="_Toc221866513"/>
      <w:bookmarkStart w:id="4" w:name="_Toc221866581"/>
      <w:bookmarkStart w:id="5" w:name="_Toc224053240"/>
      <w:bookmarkStart w:id="6" w:name="_Toc231484965"/>
      <w:r>
        <w:t>R</w:t>
      </w:r>
      <w:bookmarkEnd w:id="0"/>
      <w:r>
        <w:t>eglemente</w:t>
      </w:r>
      <w:bookmarkEnd w:id="1"/>
      <w:bookmarkEnd w:id="2"/>
      <w:bookmarkEnd w:id="3"/>
      <w:bookmarkEnd w:id="4"/>
      <w:bookmarkEnd w:id="5"/>
      <w:bookmarkEnd w:id="6"/>
    </w:p>
    <w:p w14:paraId="6E1BC7D7" w14:textId="31B140C8" w:rsidR="005D5F16" w:rsidRDefault="00682B5B" w:rsidP="005D5F16">
      <w:pPr>
        <w:pStyle w:val="Underrubrik"/>
      </w:pPr>
      <w:r>
        <w:t>för krisledningsnämnden</w:t>
      </w:r>
    </w:p>
    <w:p w14:paraId="3ACE87F4" w14:textId="77777777" w:rsidR="005D5F16" w:rsidRPr="005D5F16" w:rsidRDefault="005D5F16" w:rsidP="005D5F16">
      <w:pPr>
        <w:pStyle w:val="Underrubrik"/>
      </w:pPr>
    </w:p>
    <w:p w14:paraId="2042776E" w14:textId="77777777" w:rsidR="00645197" w:rsidRPr="00EF5A21" w:rsidRDefault="00645197"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61312" behindDoc="0" locked="0" layoutInCell="1" allowOverlap="1" wp14:anchorId="19C03CBF" wp14:editId="7EE71E1C">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4B39A73" w14:textId="77777777" w:rsidR="00645197" w:rsidRPr="00D97E14" w:rsidRDefault="00645197"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03CBF"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04B39A73" w14:textId="77777777" w:rsidR="00645197" w:rsidRPr="00D97E14" w:rsidRDefault="00645197"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30EC7DFF" w14:textId="77777777" w:rsidR="00FB4EF4" w:rsidRPr="00F85D36" w:rsidRDefault="00FB4EF4" w:rsidP="00F85D36">
      <w:pPr>
        <w:pStyle w:val="Rubrik1"/>
        <w:rPr>
          <w:sz w:val="32"/>
        </w:rPr>
      </w:pPr>
      <w:bookmarkStart w:id="7" w:name="_Toc37867971"/>
      <w:bookmarkStart w:id="8" w:name="_Toc38982641"/>
      <w:bookmarkStart w:id="9" w:name="_Toc39566994"/>
      <w:bookmarkStart w:id="10" w:name="_Toc219820122"/>
      <w:bookmarkStart w:id="11" w:name="_Toc221866432"/>
      <w:bookmarkStart w:id="12" w:name="_Toc221866514"/>
      <w:bookmarkStart w:id="13" w:name="_Toc221866582"/>
      <w:bookmarkStart w:id="14" w:name="_Toc224053241"/>
      <w:bookmarkStart w:id="15" w:name="_Toc231484966"/>
      <w:r w:rsidRPr="00F85D36">
        <w:rPr>
          <w:sz w:val="32"/>
        </w:rPr>
        <w:lastRenderedPageBreak/>
        <w:t>Dokumentinformation</w:t>
      </w:r>
      <w:bookmarkEnd w:id="7"/>
      <w:bookmarkEnd w:id="8"/>
      <w:bookmarkEnd w:id="9"/>
      <w:bookmarkEnd w:id="10"/>
      <w:bookmarkEnd w:id="11"/>
      <w:bookmarkEnd w:id="12"/>
      <w:bookmarkEnd w:id="13"/>
      <w:bookmarkEnd w:id="14"/>
      <w:bookmarkEnd w:id="15"/>
    </w:p>
    <w:p w14:paraId="7BAA5A9A" w14:textId="31974A9A" w:rsidR="00FB4EF4" w:rsidRDefault="00FB4EF4" w:rsidP="00CE27D5">
      <w:pPr>
        <w:pStyle w:val="Dokumentinformation"/>
      </w:pPr>
      <w:r w:rsidRPr="00CE27D5">
        <w:t>Fastställt</w:t>
      </w:r>
      <w:r>
        <w:t xml:space="preserve"> av:</w:t>
      </w:r>
      <w:r>
        <w:tab/>
      </w:r>
      <w:r w:rsidR="00226915">
        <w:t>Kommunfullmäktige</w:t>
      </w:r>
    </w:p>
    <w:p w14:paraId="5162C446" w14:textId="5327C991" w:rsidR="00FB4EF4" w:rsidRDefault="00FB4EF4" w:rsidP="00CE27D5">
      <w:pPr>
        <w:pStyle w:val="Dokumentinformation"/>
      </w:pPr>
      <w:r>
        <w:t>Fastställt, datum:</w:t>
      </w:r>
      <w:r>
        <w:tab/>
      </w:r>
      <w:sdt>
        <w:sdtPr>
          <w:id w:val="-1364672678"/>
          <w:placeholder>
            <w:docPart w:val="9E4FA4EC535041B98A0C277A679CA142"/>
          </w:placeholder>
          <w:date w:fullDate="2026-06-15T00:00:00Z">
            <w:dateFormat w:val="yyyy-MM-dd"/>
            <w:lid w:val="sv-SE"/>
            <w:storeMappedDataAs w:val="dateTime"/>
            <w:calendar w:val="gregorian"/>
          </w:date>
        </w:sdtPr>
        <w:sdtEndPr/>
        <w:sdtContent>
          <w:r w:rsidR="00226915" w:rsidRPr="00BC4A0E">
            <w:t>2026-</w:t>
          </w:r>
          <w:r w:rsidR="00BC4A0E" w:rsidRPr="00BC4A0E">
            <w:t>06-15</w:t>
          </w:r>
        </w:sdtContent>
      </w:sdt>
    </w:p>
    <w:p w14:paraId="551094DC" w14:textId="7A13A1DE" w:rsidR="00727C42" w:rsidRDefault="00FB4EF4" w:rsidP="00CE27D5">
      <w:pPr>
        <w:pStyle w:val="Dokumentinformation"/>
      </w:pPr>
      <w:r>
        <w:t>Dokumentsansvarig:</w:t>
      </w:r>
      <w:r>
        <w:tab/>
      </w:r>
      <w:r w:rsidR="00226915">
        <w:t>Kanslichef</w:t>
      </w:r>
    </w:p>
    <w:p w14:paraId="782B972E" w14:textId="2DA4D71F" w:rsidR="00FB4EF4" w:rsidRDefault="00FB4EF4" w:rsidP="00CE27D5">
      <w:pPr>
        <w:pStyle w:val="Dokumentinformation"/>
      </w:pPr>
      <w:r>
        <w:t>Ansvarig för revidering:</w:t>
      </w:r>
      <w:r>
        <w:tab/>
      </w:r>
      <w:r w:rsidR="00226915">
        <w:t>Kanslichef</w:t>
      </w:r>
    </w:p>
    <w:p w14:paraId="3B53C90E" w14:textId="43615ADC" w:rsidR="00FB4EF4" w:rsidRDefault="00FB4EF4" w:rsidP="00CE27D5">
      <w:pPr>
        <w:pStyle w:val="Dokumentinformation"/>
      </w:pPr>
      <w:r>
        <w:t>Gäller för:</w:t>
      </w:r>
      <w:r>
        <w:tab/>
      </w:r>
      <w:r w:rsidR="00226915">
        <w:t>Krisledningsnämnden</w:t>
      </w:r>
    </w:p>
    <w:p w14:paraId="0E6D5423" w14:textId="0341E119" w:rsidR="00CE27D5" w:rsidRDefault="00FB4EF4" w:rsidP="00226915">
      <w:pPr>
        <w:pStyle w:val="Dokumentinformation"/>
      </w:pPr>
      <w:r>
        <w:t>Gäller till, datum:</w:t>
      </w:r>
      <w:r>
        <w:tab/>
      </w:r>
      <w:sdt>
        <w:sdtPr>
          <w:id w:val="1651631278"/>
          <w:placeholder>
            <w:docPart w:val="7F12658E2AC947A6BBB8898B5241552A"/>
          </w:placeholder>
          <w:date w:fullDate="2031-01-31T00:00:00Z">
            <w:dateFormat w:val="yyyy-MM-dd"/>
            <w:lid w:val="sv-SE"/>
            <w:storeMappedDataAs w:val="dateTime"/>
            <w:calendar w:val="gregorian"/>
          </w:date>
        </w:sdtPr>
        <w:sdtEndPr/>
        <w:sdtContent>
          <w:r w:rsidR="00226915">
            <w:t>2031-01-31</w:t>
          </w:r>
        </w:sdtContent>
      </w:sdt>
    </w:p>
    <w:p w14:paraId="13416DCD" w14:textId="116527D8" w:rsidR="00CE27D5" w:rsidRPr="00BC4A0E" w:rsidRDefault="00226915" w:rsidP="00FB4EF4">
      <w:pPr>
        <w:tabs>
          <w:tab w:val="left" w:pos="2835"/>
        </w:tabs>
        <w:sectPr w:rsidR="00CE27D5" w:rsidRPr="00BC4A0E"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BC4A0E">
        <w:t>Reglementet gäller från och med 2027-01-01.</w:t>
      </w:r>
    </w:p>
    <w:bookmarkStart w:id="16" w:name="_Toc110435588" w:displacedByCustomXml="next"/>
    <w:bookmarkStart w:id="17" w:name="_Toc116378188" w:displacedByCustomXml="next"/>
    <w:sdt>
      <w:sdtPr>
        <w:rPr>
          <w:rFonts w:asciiTheme="minorHAnsi" w:eastAsiaTheme="minorHAnsi" w:hAnsiTheme="minorHAnsi" w:cstheme="minorBidi"/>
          <w:sz w:val="24"/>
          <w:szCs w:val="22"/>
          <w:lang w:val="sv-SE"/>
        </w:rPr>
        <w:id w:val="2018108058"/>
        <w:docPartObj>
          <w:docPartGallery w:val="Table of Contents"/>
          <w:docPartUnique/>
        </w:docPartObj>
      </w:sdtPr>
      <w:sdtEndPr>
        <w:rPr>
          <w:b/>
          <w:bCs/>
        </w:rPr>
      </w:sdtEndPr>
      <w:sdtContent>
        <w:p w14:paraId="06D909B6" w14:textId="77777777" w:rsidR="00BC4A0E" w:rsidRDefault="005C24A4" w:rsidP="003E7DAA">
          <w:pPr>
            <w:pStyle w:val="Innehllsfrteckningsrubrik"/>
            <w:rPr>
              <w:noProof/>
            </w:rPr>
          </w:pPr>
          <w:r w:rsidRPr="000261EC">
            <w:rPr>
              <w:sz w:val="32"/>
              <w:lang w:val="sv-SE"/>
            </w:rPr>
            <w:t>Innehållsförteckning</w:t>
          </w:r>
          <w:r>
            <w:fldChar w:fldCharType="begin"/>
          </w:r>
          <w:r>
            <w:instrText xml:space="preserve"> TOC \o "1-3" \h \z \u </w:instrText>
          </w:r>
          <w:r>
            <w:fldChar w:fldCharType="separate"/>
          </w:r>
        </w:p>
        <w:p w14:paraId="356EB13B" w14:textId="1AE8F78B" w:rsidR="00BC4A0E" w:rsidRDefault="00BC4A0E">
          <w:pPr>
            <w:pStyle w:val="Innehll2"/>
            <w:rPr>
              <w:rFonts w:asciiTheme="minorHAnsi" w:hAnsiTheme="minorHAnsi" w:cstheme="minorBidi"/>
              <w:noProof/>
              <w:kern w:val="2"/>
              <w:sz w:val="24"/>
              <w:szCs w:val="24"/>
              <w:lang w:eastAsia="sv-SE"/>
              <w14:ligatures w14:val="standardContextual"/>
            </w:rPr>
          </w:pPr>
          <w:hyperlink w:anchor="_Toc231484967" w:history="1">
            <w:r w:rsidRPr="00136F48">
              <w:rPr>
                <w:rStyle w:val="Hyperlnk"/>
                <w:noProof/>
              </w:rPr>
              <w:t>Reglemente för krisledningsnämnden</w:t>
            </w:r>
            <w:r>
              <w:rPr>
                <w:noProof/>
                <w:webHidden/>
              </w:rPr>
              <w:tab/>
            </w:r>
            <w:r>
              <w:rPr>
                <w:noProof/>
                <w:webHidden/>
              </w:rPr>
              <w:fldChar w:fldCharType="begin"/>
            </w:r>
            <w:r>
              <w:rPr>
                <w:noProof/>
                <w:webHidden/>
              </w:rPr>
              <w:instrText xml:space="preserve"> PAGEREF _Toc231484967 \h </w:instrText>
            </w:r>
            <w:r>
              <w:rPr>
                <w:noProof/>
                <w:webHidden/>
              </w:rPr>
            </w:r>
            <w:r>
              <w:rPr>
                <w:noProof/>
                <w:webHidden/>
              </w:rPr>
              <w:fldChar w:fldCharType="separate"/>
            </w:r>
            <w:r>
              <w:rPr>
                <w:noProof/>
                <w:webHidden/>
              </w:rPr>
              <w:t>4</w:t>
            </w:r>
            <w:r>
              <w:rPr>
                <w:noProof/>
                <w:webHidden/>
              </w:rPr>
              <w:fldChar w:fldCharType="end"/>
            </w:r>
          </w:hyperlink>
        </w:p>
        <w:p w14:paraId="7291EC70" w14:textId="5C5B11D7" w:rsidR="00BC4A0E" w:rsidRDefault="00BC4A0E">
          <w:pPr>
            <w:pStyle w:val="Innehll2"/>
            <w:rPr>
              <w:rFonts w:asciiTheme="minorHAnsi" w:hAnsiTheme="minorHAnsi" w:cstheme="minorBidi"/>
              <w:noProof/>
              <w:kern w:val="2"/>
              <w:sz w:val="24"/>
              <w:szCs w:val="24"/>
              <w:lang w:eastAsia="sv-SE"/>
              <w14:ligatures w14:val="standardContextual"/>
            </w:rPr>
          </w:pPr>
          <w:hyperlink w:anchor="_Toc231484968" w:history="1">
            <w:r w:rsidRPr="00136F48">
              <w:rPr>
                <w:rStyle w:val="Hyperlnk"/>
                <w:noProof/>
              </w:rPr>
              <w:t>Krisledningsnämndens uppgifter</w:t>
            </w:r>
            <w:r>
              <w:rPr>
                <w:noProof/>
                <w:webHidden/>
              </w:rPr>
              <w:tab/>
            </w:r>
            <w:r>
              <w:rPr>
                <w:noProof/>
                <w:webHidden/>
              </w:rPr>
              <w:fldChar w:fldCharType="begin"/>
            </w:r>
            <w:r>
              <w:rPr>
                <w:noProof/>
                <w:webHidden/>
              </w:rPr>
              <w:instrText xml:space="preserve"> PAGEREF _Toc231484968 \h </w:instrText>
            </w:r>
            <w:r>
              <w:rPr>
                <w:noProof/>
                <w:webHidden/>
              </w:rPr>
            </w:r>
            <w:r>
              <w:rPr>
                <w:noProof/>
                <w:webHidden/>
              </w:rPr>
              <w:fldChar w:fldCharType="separate"/>
            </w:r>
            <w:r>
              <w:rPr>
                <w:noProof/>
                <w:webHidden/>
              </w:rPr>
              <w:t>4</w:t>
            </w:r>
            <w:r>
              <w:rPr>
                <w:noProof/>
                <w:webHidden/>
              </w:rPr>
              <w:fldChar w:fldCharType="end"/>
            </w:r>
          </w:hyperlink>
        </w:p>
        <w:p w14:paraId="632873E1" w14:textId="185A64A4"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69" w:history="1">
            <w:r w:rsidRPr="00BC4A0E">
              <w:rPr>
                <w:rStyle w:val="Hyperlnk"/>
                <w:rFonts w:ascii="Times New Roman" w:hAnsi="Times New Roman"/>
                <w:noProof/>
              </w:rPr>
              <w:t>1. Nämndens uppgifter</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_Toc231484969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4</w:t>
            </w:r>
            <w:r w:rsidRPr="00BC4A0E">
              <w:rPr>
                <w:rFonts w:ascii="Times New Roman" w:hAnsi="Times New Roman"/>
                <w:noProof/>
                <w:webHidden/>
              </w:rPr>
              <w:fldChar w:fldCharType="end"/>
            </w:r>
          </w:hyperlink>
        </w:p>
        <w:p w14:paraId="21F26DDC" w14:textId="79DB9821"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0" w:history="1">
            <w:r w:rsidRPr="00BC4A0E">
              <w:rPr>
                <w:rStyle w:val="Hyperlnk"/>
                <w:rFonts w:ascii="Times New Roman" w:hAnsi="Times New Roman"/>
                <w:noProof/>
              </w:rPr>
              <w:t>2. Delegering från fullmäktige</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_Toc231484970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5</w:t>
            </w:r>
            <w:r w:rsidRPr="00BC4A0E">
              <w:rPr>
                <w:rFonts w:ascii="Times New Roman" w:hAnsi="Times New Roman"/>
                <w:noProof/>
                <w:webHidden/>
              </w:rPr>
              <w:fldChar w:fldCharType="end"/>
            </w:r>
          </w:hyperlink>
        </w:p>
        <w:p w14:paraId="6C6D52B5" w14:textId="4F7DA7AB" w:rsidR="00BC4A0E" w:rsidRDefault="00BC4A0E">
          <w:pPr>
            <w:pStyle w:val="Innehll2"/>
            <w:rPr>
              <w:rFonts w:asciiTheme="minorHAnsi" w:hAnsiTheme="minorHAnsi" w:cstheme="minorBidi"/>
              <w:noProof/>
              <w:kern w:val="2"/>
              <w:sz w:val="24"/>
              <w:szCs w:val="24"/>
              <w:lang w:eastAsia="sv-SE"/>
              <w14:ligatures w14:val="standardContextual"/>
            </w:rPr>
          </w:pPr>
          <w:hyperlink w:anchor="_Toc231484971" w:history="1">
            <w:r w:rsidRPr="00136F48">
              <w:rPr>
                <w:rStyle w:val="Hyperlnk"/>
                <w:noProof/>
              </w:rPr>
              <w:t>Gemensamma bestämmelser för styrelsen  och nämnder</w:t>
            </w:r>
            <w:r>
              <w:rPr>
                <w:noProof/>
                <w:webHidden/>
              </w:rPr>
              <w:tab/>
            </w:r>
            <w:r>
              <w:rPr>
                <w:noProof/>
                <w:webHidden/>
              </w:rPr>
              <w:fldChar w:fldCharType="begin"/>
            </w:r>
            <w:r>
              <w:rPr>
                <w:noProof/>
                <w:webHidden/>
              </w:rPr>
              <w:instrText xml:space="preserve"> PAGEREF _Toc231484971 \h </w:instrText>
            </w:r>
            <w:r>
              <w:rPr>
                <w:noProof/>
                <w:webHidden/>
              </w:rPr>
            </w:r>
            <w:r>
              <w:rPr>
                <w:noProof/>
                <w:webHidden/>
              </w:rPr>
              <w:fldChar w:fldCharType="separate"/>
            </w:r>
            <w:r>
              <w:rPr>
                <w:noProof/>
                <w:webHidden/>
              </w:rPr>
              <w:t>5</w:t>
            </w:r>
            <w:r>
              <w:rPr>
                <w:noProof/>
                <w:webHidden/>
              </w:rPr>
              <w:fldChar w:fldCharType="end"/>
            </w:r>
          </w:hyperlink>
        </w:p>
        <w:p w14:paraId="390AD607" w14:textId="74CA0666"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2" w:history="1">
            <w:r w:rsidRPr="00BC4A0E">
              <w:rPr>
                <w:rStyle w:val="Hyperlnk"/>
                <w:rFonts w:ascii="Times New Roman" w:hAnsi="Times New Roman"/>
                <w:noProof/>
              </w:rPr>
              <w:t>3. Uppdrag och verksamhet</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_Toc231484972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5</w:t>
            </w:r>
            <w:r w:rsidRPr="00BC4A0E">
              <w:rPr>
                <w:rFonts w:ascii="Times New Roman" w:hAnsi="Times New Roman"/>
                <w:noProof/>
                <w:webHidden/>
              </w:rPr>
              <w:fldChar w:fldCharType="end"/>
            </w:r>
          </w:hyperlink>
        </w:p>
        <w:p w14:paraId="6FC19026" w14:textId="78FDFF34"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3" w:history="1">
            <w:r w:rsidRPr="00BC4A0E">
              <w:rPr>
                <w:rStyle w:val="Hyperlnk"/>
                <w:rFonts w:ascii="Times New Roman" w:hAnsi="Times New Roman"/>
                <w:noProof/>
              </w:rPr>
              <w:t>4. Organisation</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_Toc231484973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5</w:t>
            </w:r>
            <w:r w:rsidRPr="00BC4A0E">
              <w:rPr>
                <w:rFonts w:ascii="Times New Roman" w:hAnsi="Times New Roman"/>
                <w:noProof/>
                <w:webHidden/>
              </w:rPr>
              <w:fldChar w:fldCharType="end"/>
            </w:r>
          </w:hyperlink>
        </w:p>
        <w:p w14:paraId="6FC3F830" w14:textId="4E987338"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4" w:history="1">
            <w:r w:rsidRPr="00BC4A0E">
              <w:rPr>
                <w:rStyle w:val="Hyperlnk"/>
                <w:rFonts w:ascii="Times New Roman" w:hAnsi="Times New Roman"/>
                <w:noProof/>
              </w:rPr>
              <w:t>5. Uppföljning, återredovisning och rapportering till fullmäktige</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_Toc231484974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6</w:t>
            </w:r>
            <w:r w:rsidRPr="00BC4A0E">
              <w:rPr>
                <w:rFonts w:ascii="Times New Roman" w:hAnsi="Times New Roman"/>
                <w:noProof/>
                <w:webHidden/>
              </w:rPr>
              <w:fldChar w:fldCharType="end"/>
            </w:r>
          </w:hyperlink>
        </w:p>
        <w:p w14:paraId="4C154957" w14:textId="2A3F3ABD" w:rsidR="00BC4A0E" w:rsidRDefault="00BC4A0E">
          <w:pPr>
            <w:pStyle w:val="Innehll2"/>
            <w:rPr>
              <w:rFonts w:asciiTheme="minorHAnsi" w:hAnsiTheme="minorHAnsi" w:cstheme="minorBidi"/>
              <w:noProof/>
              <w:kern w:val="2"/>
              <w:sz w:val="24"/>
              <w:szCs w:val="24"/>
              <w:lang w:eastAsia="sv-SE"/>
              <w14:ligatures w14:val="standardContextual"/>
            </w:rPr>
          </w:pPr>
          <w:hyperlink w:anchor="_Toc231484975" w:history="1">
            <w:r w:rsidRPr="00136F48">
              <w:rPr>
                <w:rStyle w:val="Hyperlnk"/>
                <w:rFonts w:cs="Arial"/>
                <w:noProof/>
              </w:rPr>
              <w:t>Krisledningsnämndens arbetsformer</w:t>
            </w:r>
            <w:r>
              <w:rPr>
                <w:noProof/>
                <w:webHidden/>
              </w:rPr>
              <w:tab/>
            </w:r>
            <w:r>
              <w:rPr>
                <w:noProof/>
                <w:webHidden/>
              </w:rPr>
              <w:fldChar w:fldCharType="begin"/>
            </w:r>
            <w:r>
              <w:rPr>
                <w:noProof/>
                <w:webHidden/>
              </w:rPr>
              <w:instrText xml:space="preserve"> PAGEREF _Toc231484975 \h </w:instrText>
            </w:r>
            <w:r>
              <w:rPr>
                <w:noProof/>
                <w:webHidden/>
              </w:rPr>
            </w:r>
            <w:r>
              <w:rPr>
                <w:noProof/>
                <w:webHidden/>
              </w:rPr>
              <w:fldChar w:fldCharType="separate"/>
            </w:r>
            <w:r>
              <w:rPr>
                <w:noProof/>
                <w:webHidden/>
              </w:rPr>
              <w:t>6</w:t>
            </w:r>
            <w:r>
              <w:rPr>
                <w:noProof/>
                <w:webHidden/>
              </w:rPr>
              <w:fldChar w:fldCharType="end"/>
            </w:r>
          </w:hyperlink>
        </w:p>
        <w:p w14:paraId="67AB6AD7" w14:textId="30761B53"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6" w:history="1">
            <w:r w:rsidRPr="00BC4A0E">
              <w:rPr>
                <w:rStyle w:val="Hyperlnk"/>
                <w:rFonts w:ascii="Times New Roman" w:hAnsi="Times New Roman"/>
                <w:noProof/>
              </w:rPr>
              <w:t>6. Tidpunkt för sammanträden</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_Toc231484976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6</w:t>
            </w:r>
            <w:r w:rsidRPr="00BC4A0E">
              <w:rPr>
                <w:rFonts w:ascii="Times New Roman" w:hAnsi="Times New Roman"/>
                <w:noProof/>
                <w:webHidden/>
              </w:rPr>
              <w:fldChar w:fldCharType="end"/>
            </w:r>
          </w:hyperlink>
        </w:p>
        <w:p w14:paraId="362EAAF3" w14:textId="18AEB0C4"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7" w:history="1">
            <w:r w:rsidRPr="00BC4A0E">
              <w:rPr>
                <w:rStyle w:val="Hyperlnk"/>
                <w:rFonts w:ascii="Times New Roman" w:hAnsi="Times New Roman"/>
                <w:noProof/>
              </w:rPr>
              <w:t>7. Kallelse</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_Toc231484977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6</w:t>
            </w:r>
            <w:r w:rsidRPr="00BC4A0E">
              <w:rPr>
                <w:rFonts w:ascii="Times New Roman" w:hAnsi="Times New Roman"/>
                <w:noProof/>
                <w:webHidden/>
              </w:rPr>
              <w:fldChar w:fldCharType="end"/>
            </w:r>
          </w:hyperlink>
        </w:p>
        <w:p w14:paraId="3760F4E2" w14:textId="634766F5"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8" w:history="1">
            <w:r w:rsidRPr="00BC4A0E">
              <w:rPr>
                <w:rStyle w:val="Hyperlnk"/>
                <w:rFonts w:ascii="Times New Roman" w:hAnsi="Times New Roman"/>
                <w:noProof/>
              </w:rPr>
              <w:t>8. Sammanträde på distans</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_Toc231484978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7</w:t>
            </w:r>
            <w:r w:rsidRPr="00BC4A0E">
              <w:rPr>
                <w:rFonts w:ascii="Times New Roman" w:hAnsi="Times New Roman"/>
                <w:noProof/>
                <w:webHidden/>
              </w:rPr>
              <w:fldChar w:fldCharType="end"/>
            </w:r>
          </w:hyperlink>
        </w:p>
        <w:p w14:paraId="1D9F5C51" w14:textId="1B9539FA"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79" w:history="1">
            <w:r w:rsidRPr="00BC4A0E">
              <w:rPr>
                <w:rStyle w:val="Hyperlnk"/>
                <w:rFonts w:ascii="Times New Roman" w:hAnsi="Times New Roman"/>
                <w:noProof/>
              </w:rPr>
              <w:t>9. Närvarorätt</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_Toc231484979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7</w:t>
            </w:r>
            <w:r w:rsidRPr="00BC4A0E">
              <w:rPr>
                <w:rFonts w:ascii="Times New Roman" w:hAnsi="Times New Roman"/>
                <w:noProof/>
                <w:webHidden/>
              </w:rPr>
              <w:fldChar w:fldCharType="end"/>
            </w:r>
          </w:hyperlink>
        </w:p>
        <w:p w14:paraId="05A55D94" w14:textId="4B55DB0E"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0" w:history="1">
            <w:r w:rsidRPr="00BC4A0E">
              <w:rPr>
                <w:rStyle w:val="Hyperlnk"/>
                <w:rFonts w:ascii="Times New Roman" w:hAnsi="Times New Roman"/>
                <w:noProof/>
              </w:rPr>
              <w:t>10. Sammansättning</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_Toc231484980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7</w:t>
            </w:r>
            <w:r w:rsidRPr="00BC4A0E">
              <w:rPr>
                <w:rFonts w:ascii="Times New Roman" w:hAnsi="Times New Roman"/>
                <w:noProof/>
                <w:webHidden/>
              </w:rPr>
              <w:fldChar w:fldCharType="end"/>
            </w:r>
          </w:hyperlink>
        </w:p>
        <w:p w14:paraId="3403BB8D" w14:textId="13F8C5EA"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1" w:history="1">
            <w:r w:rsidRPr="00BC4A0E">
              <w:rPr>
                <w:rStyle w:val="Hyperlnk"/>
                <w:rFonts w:ascii="Times New Roman" w:hAnsi="Times New Roman"/>
                <w:noProof/>
              </w:rPr>
              <w:t>11. Ordföranden</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_Toc231484981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7</w:t>
            </w:r>
            <w:r w:rsidRPr="00BC4A0E">
              <w:rPr>
                <w:rFonts w:ascii="Times New Roman" w:hAnsi="Times New Roman"/>
                <w:noProof/>
                <w:webHidden/>
              </w:rPr>
              <w:fldChar w:fldCharType="end"/>
            </w:r>
          </w:hyperlink>
        </w:p>
        <w:p w14:paraId="0E3EE053" w14:textId="64AE8F38"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2" w:history="1">
            <w:r w:rsidRPr="00BC4A0E">
              <w:rPr>
                <w:rStyle w:val="Hyperlnk"/>
                <w:rFonts w:ascii="Times New Roman" w:hAnsi="Times New Roman"/>
                <w:noProof/>
              </w:rPr>
              <w:t>12. Presidium</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_Toc231484982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8</w:t>
            </w:r>
            <w:r w:rsidRPr="00BC4A0E">
              <w:rPr>
                <w:rFonts w:ascii="Times New Roman" w:hAnsi="Times New Roman"/>
                <w:noProof/>
                <w:webHidden/>
              </w:rPr>
              <w:fldChar w:fldCharType="end"/>
            </w:r>
          </w:hyperlink>
        </w:p>
        <w:p w14:paraId="1D308A4D" w14:textId="37E29B43"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3" w:history="1">
            <w:r w:rsidRPr="00BC4A0E">
              <w:rPr>
                <w:rStyle w:val="Hyperlnk"/>
                <w:rFonts w:ascii="Times New Roman" w:hAnsi="Times New Roman"/>
                <w:noProof/>
              </w:rPr>
              <w:t>13. Ersättare för ordföranden och vice ordföranden</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_Toc231484983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8</w:t>
            </w:r>
            <w:r w:rsidRPr="00BC4A0E">
              <w:rPr>
                <w:rFonts w:ascii="Times New Roman" w:hAnsi="Times New Roman"/>
                <w:noProof/>
                <w:webHidden/>
              </w:rPr>
              <w:fldChar w:fldCharType="end"/>
            </w:r>
          </w:hyperlink>
        </w:p>
        <w:p w14:paraId="6A365DA6" w14:textId="2A58003B"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4" w:history="1">
            <w:r w:rsidRPr="00BC4A0E">
              <w:rPr>
                <w:rStyle w:val="Hyperlnk"/>
                <w:rFonts w:ascii="Times New Roman" w:hAnsi="Times New Roman"/>
                <w:noProof/>
              </w:rPr>
              <w:t>14. Ersättares tjänstgöring</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_Toc231484984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8</w:t>
            </w:r>
            <w:r w:rsidRPr="00BC4A0E">
              <w:rPr>
                <w:rFonts w:ascii="Times New Roman" w:hAnsi="Times New Roman"/>
                <w:noProof/>
                <w:webHidden/>
              </w:rPr>
              <w:fldChar w:fldCharType="end"/>
            </w:r>
          </w:hyperlink>
        </w:p>
        <w:p w14:paraId="42B3938E" w14:textId="5D9C4709"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5" w:history="1">
            <w:r w:rsidRPr="00BC4A0E">
              <w:rPr>
                <w:rStyle w:val="Hyperlnk"/>
                <w:rFonts w:ascii="Times New Roman" w:hAnsi="Times New Roman"/>
                <w:noProof/>
              </w:rPr>
              <w:t>15. Förhinder</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_Toc231484985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9</w:t>
            </w:r>
            <w:r w:rsidRPr="00BC4A0E">
              <w:rPr>
                <w:rFonts w:ascii="Times New Roman" w:hAnsi="Times New Roman"/>
                <w:noProof/>
                <w:webHidden/>
              </w:rPr>
              <w:fldChar w:fldCharType="end"/>
            </w:r>
          </w:hyperlink>
        </w:p>
        <w:p w14:paraId="7E3077CA" w14:textId="67AA5EA6"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6" w:history="1">
            <w:r w:rsidRPr="00BC4A0E">
              <w:rPr>
                <w:rStyle w:val="Hyperlnk"/>
                <w:rFonts w:ascii="Times New Roman" w:hAnsi="Times New Roman"/>
                <w:noProof/>
              </w:rPr>
              <w:t>16. Jäv, avbruten tjänstgöring</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_Toc231484986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9</w:t>
            </w:r>
            <w:r w:rsidRPr="00BC4A0E">
              <w:rPr>
                <w:rFonts w:ascii="Times New Roman" w:hAnsi="Times New Roman"/>
                <w:noProof/>
                <w:webHidden/>
              </w:rPr>
              <w:fldChar w:fldCharType="end"/>
            </w:r>
          </w:hyperlink>
        </w:p>
        <w:p w14:paraId="24706BFB" w14:textId="602DB5DF"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7" w:history="1">
            <w:r w:rsidRPr="00BC4A0E">
              <w:rPr>
                <w:rStyle w:val="Hyperlnk"/>
                <w:rFonts w:ascii="Times New Roman" w:hAnsi="Times New Roman"/>
                <w:noProof/>
              </w:rPr>
              <w:t>17. Förslag till beslut på sammanträdet - yrkanden</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_Toc231484987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9</w:t>
            </w:r>
            <w:r w:rsidRPr="00BC4A0E">
              <w:rPr>
                <w:rFonts w:ascii="Times New Roman" w:hAnsi="Times New Roman"/>
                <w:noProof/>
                <w:webHidden/>
              </w:rPr>
              <w:fldChar w:fldCharType="end"/>
            </w:r>
          </w:hyperlink>
        </w:p>
        <w:p w14:paraId="07EB4FBB" w14:textId="26700FAE"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8" w:history="1">
            <w:r w:rsidRPr="00BC4A0E">
              <w:rPr>
                <w:rStyle w:val="Hyperlnk"/>
                <w:rFonts w:ascii="Times New Roman" w:hAnsi="Times New Roman"/>
                <w:noProof/>
              </w:rPr>
              <w:t>18. Deltagande i beslut</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_Toc231484988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9</w:t>
            </w:r>
            <w:r w:rsidRPr="00BC4A0E">
              <w:rPr>
                <w:rFonts w:ascii="Times New Roman" w:hAnsi="Times New Roman"/>
                <w:noProof/>
                <w:webHidden/>
              </w:rPr>
              <w:fldChar w:fldCharType="end"/>
            </w:r>
          </w:hyperlink>
        </w:p>
        <w:p w14:paraId="695E80B6" w14:textId="56844605"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89" w:history="1">
            <w:r w:rsidRPr="00BC4A0E">
              <w:rPr>
                <w:rStyle w:val="Hyperlnk"/>
                <w:rFonts w:ascii="Times New Roman" w:hAnsi="Times New Roman"/>
                <w:noProof/>
              </w:rPr>
              <w:t>19. Reservation</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_Toc231484989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9</w:t>
            </w:r>
            <w:r w:rsidRPr="00BC4A0E">
              <w:rPr>
                <w:rFonts w:ascii="Times New Roman" w:hAnsi="Times New Roman"/>
                <w:noProof/>
                <w:webHidden/>
              </w:rPr>
              <w:fldChar w:fldCharType="end"/>
            </w:r>
          </w:hyperlink>
        </w:p>
        <w:p w14:paraId="697CC6C4" w14:textId="42DCCF23"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90" w:history="1">
            <w:r w:rsidRPr="00BC4A0E">
              <w:rPr>
                <w:rStyle w:val="Hyperlnk"/>
                <w:rFonts w:ascii="Times New Roman" w:hAnsi="Times New Roman"/>
                <w:noProof/>
              </w:rPr>
              <w:t>20. Protokollsanteckning</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_Toc231484990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10</w:t>
            </w:r>
            <w:r w:rsidRPr="00BC4A0E">
              <w:rPr>
                <w:rFonts w:ascii="Times New Roman" w:hAnsi="Times New Roman"/>
                <w:noProof/>
                <w:webHidden/>
              </w:rPr>
              <w:fldChar w:fldCharType="end"/>
            </w:r>
          </w:hyperlink>
        </w:p>
        <w:p w14:paraId="72E248AF" w14:textId="1296795E"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91" w:history="1">
            <w:r w:rsidRPr="00BC4A0E">
              <w:rPr>
                <w:rStyle w:val="Hyperlnk"/>
                <w:rFonts w:ascii="Times New Roman" w:hAnsi="Times New Roman"/>
                <w:noProof/>
              </w:rPr>
              <w:t>21. Justering av protokoll</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_Toc231484991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10</w:t>
            </w:r>
            <w:r w:rsidRPr="00BC4A0E">
              <w:rPr>
                <w:rFonts w:ascii="Times New Roman" w:hAnsi="Times New Roman"/>
                <w:noProof/>
                <w:webHidden/>
              </w:rPr>
              <w:fldChar w:fldCharType="end"/>
            </w:r>
          </w:hyperlink>
        </w:p>
        <w:p w14:paraId="6E0B4899" w14:textId="66FE7177"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92" w:history="1">
            <w:r w:rsidRPr="00BC4A0E">
              <w:rPr>
                <w:rStyle w:val="Hyperlnk"/>
                <w:rFonts w:ascii="Times New Roman" w:hAnsi="Times New Roman"/>
                <w:noProof/>
              </w:rPr>
              <w:t>22. Delgivningsmottagare</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_Toc231484992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10</w:t>
            </w:r>
            <w:r w:rsidRPr="00BC4A0E">
              <w:rPr>
                <w:rFonts w:ascii="Times New Roman" w:hAnsi="Times New Roman"/>
                <w:noProof/>
                <w:webHidden/>
              </w:rPr>
              <w:fldChar w:fldCharType="end"/>
            </w:r>
          </w:hyperlink>
        </w:p>
        <w:p w14:paraId="41ED0C7E" w14:textId="0A26476C"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93" w:history="1">
            <w:r w:rsidRPr="00BC4A0E">
              <w:rPr>
                <w:rStyle w:val="Hyperlnk"/>
                <w:rFonts w:ascii="Times New Roman" w:hAnsi="Times New Roman"/>
                <w:noProof/>
              </w:rPr>
              <w:t>23. Undertecknande av handlingar</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_Toc231484993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10</w:t>
            </w:r>
            <w:r w:rsidRPr="00BC4A0E">
              <w:rPr>
                <w:rFonts w:ascii="Times New Roman" w:hAnsi="Times New Roman"/>
                <w:noProof/>
                <w:webHidden/>
              </w:rPr>
              <w:fldChar w:fldCharType="end"/>
            </w:r>
          </w:hyperlink>
        </w:p>
        <w:p w14:paraId="3E0521CE" w14:textId="6FD945BD" w:rsidR="00BC4A0E" w:rsidRPr="00BC4A0E" w:rsidRDefault="00BC4A0E">
          <w:pPr>
            <w:pStyle w:val="Innehll3"/>
            <w:tabs>
              <w:tab w:val="right" w:leader="dot" w:pos="7360"/>
            </w:tabs>
            <w:rPr>
              <w:rFonts w:ascii="Times New Roman" w:hAnsi="Times New Roman"/>
              <w:noProof/>
              <w:kern w:val="2"/>
              <w:sz w:val="24"/>
              <w:szCs w:val="24"/>
              <w:lang w:eastAsia="sv-SE"/>
              <w14:ligatures w14:val="standardContextual"/>
            </w:rPr>
          </w:pPr>
          <w:hyperlink w:anchor="_Toc231484994" w:history="1">
            <w:r w:rsidRPr="00BC4A0E">
              <w:rPr>
                <w:rStyle w:val="Hyperlnk"/>
                <w:rFonts w:ascii="Times New Roman" w:hAnsi="Times New Roman"/>
                <w:noProof/>
              </w:rPr>
              <w:t>24. Utskott</w:t>
            </w:r>
            <w:r w:rsidRPr="00BC4A0E">
              <w:rPr>
                <w:rFonts w:ascii="Times New Roman" w:hAnsi="Times New Roman"/>
                <w:noProof/>
                <w:webHidden/>
              </w:rPr>
              <w:tab/>
            </w:r>
            <w:r w:rsidRPr="00BC4A0E">
              <w:rPr>
                <w:rFonts w:ascii="Times New Roman" w:hAnsi="Times New Roman"/>
                <w:noProof/>
                <w:webHidden/>
              </w:rPr>
              <w:fldChar w:fldCharType="begin"/>
            </w:r>
            <w:r w:rsidRPr="00BC4A0E">
              <w:rPr>
                <w:rFonts w:ascii="Times New Roman" w:hAnsi="Times New Roman"/>
                <w:noProof/>
                <w:webHidden/>
              </w:rPr>
              <w:instrText xml:space="preserve"> PAGEREF _Toc231484994 \h </w:instrText>
            </w:r>
            <w:r w:rsidRPr="00BC4A0E">
              <w:rPr>
                <w:rFonts w:ascii="Times New Roman" w:hAnsi="Times New Roman"/>
                <w:noProof/>
                <w:webHidden/>
              </w:rPr>
            </w:r>
            <w:r w:rsidRPr="00BC4A0E">
              <w:rPr>
                <w:rFonts w:ascii="Times New Roman" w:hAnsi="Times New Roman"/>
                <w:noProof/>
                <w:webHidden/>
              </w:rPr>
              <w:fldChar w:fldCharType="separate"/>
            </w:r>
            <w:r w:rsidRPr="00BC4A0E">
              <w:rPr>
                <w:rFonts w:ascii="Times New Roman" w:hAnsi="Times New Roman"/>
                <w:noProof/>
                <w:webHidden/>
              </w:rPr>
              <w:t>10</w:t>
            </w:r>
            <w:r w:rsidRPr="00BC4A0E">
              <w:rPr>
                <w:rFonts w:ascii="Times New Roman" w:hAnsi="Times New Roman"/>
                <w:noProof/>
                <w:webHidden/>
              </w:rPr>
              <w:fldChar w:fldCharType="end"/>
            </w:r>
          </w:hyperlink>
        </w:p>
        <w:p w14:paraId="65EC300D" w14:textId="7C93C158" w:rsidR="005C24A4" w:rsidRDefault="005C24A4">
          <w:r>
            <w:rPr>
              <w:b/>
              <w:bCs/>
            </w:rPr>
            <w:fldChar w:fldCharType="end"/>
          </w:r>
        </w:p>
      </w:sdtContent>
    </w:sdt>
    <w:p w14:paraId="2FEB4DE8" w14:textId="7EAC3DFD" w:rsidR="00682B5B" w:rsidRPr="004E4182" w:rsidRDefault="00DF442C" w:rsidP="00E4341E">
      <w:pPr>
        <w:pStyle w:val="Rubrik2"/>
        <w:numPr>
          <w:ilvl w:val="0"/>
          <w:numId w:val="0"/>
        </w:numPr>
        <w:ind w:left="-284"/>
        <w:rPr>
          <w:sz w:val="36"/>
          <w:szCs w:val="36"/>
        </w:rPr>
      </w:pPr>
      <w:r>
        <w:rPr>
          <w:sz w:val="36"/>
          <w:szCs w:val="36"/>
        </w:rPr>
        <w:lastRenderedPageBreak/>
        <w:br/>
      </w:r>
      <w:bookmarkStart w:id="18" w:name="_Toc231484967"/>
      <w:r w:rsidR="00682B5B" w:rsidRPr="004E4182">
        <w:rPr>
          <w:sz w:val="36"/>
          <w:szCs w:val="36"/>
        </w:rPr>
        <w:t>Reglemente för krisledningsnämnd</w:t>
      </w:r>
      <w:bookmarkEnd w:id="16"/>
      <w:r w:rsidR="00682B5B" w:rsidRPr="004E4182">
        <w:rPr>
          <w:sz w:val="36"/>
          <w:szCs w:val="36"/>
        </w:rPr>
        <w:t>en</w:t>
      </w:r>
      <w:bookmarkEnd w:id="17"/>
      <w:bookmarkEnd w:id="18"/>
    </w:p>
    <w:p w14:paraId="495927B5" w14:textId="34D1E1F4" w:rsidR="00DF442C" w:rsidRPr="00BC4A0E" w:rsidRDefault="00682B5B" w:rsidP="00DF442C">
      <w:pPr>
        <w:pStyle w:val="Ingetavstnd"/>
        <w:ind w:left="-284" w:right="-568"/>
      </w:pPr>
      <w:r w:rsidRPr="00BC4A0E">
        <w:t xml:space="preserve">Lagen (2006:544) om kommuners och </w:t>
      </w:r>
      <w:r w:rsidR="00DF442C" w:rsidRPr="00BC4A0E">
        <w:t>regioners</w:t>
      </w:r>
      <w:r w:rsidRPr="00BC4A0E">
        <w:t xml:space="preserve"> åtgärder inför och vid extraordinära händelser i fredstid och höjd beredskap, syftar till att reglera kommuners och </w:t>
      </w:r>
      <w:r w:rsidR="00C0079A" w:rsidRPr="00BC4A0E">
        <w:t xml:space="preserve">regioners </w:t>
      </w:r>
      <w:r w:rsidRPr="00BC4A0E">
        <w:t xml:space="preserve">särskilda organisation och befogenheter vid extraordinära händelser i fredstid. Kommunfullmäktige fastställer </w:t>
      </w:r>
      <w:r w:rsidRPr="00BC4A0E">
        <w:rPr>
          <w:i/>
          <w:iCs/>
        </w:rPr>
        <w:t xml:space="preserve">plan för hantering av </w:t>
      </w:r>
      <w:r w:rsidR="00C0079A" w:rsidRPr="00BC4A0E">
        <w:rPr>
          <w:i/>
          <w:iCs/>
        </w:rPr>
        <w:t xml:space="preserve">samhällsstörningar och </w:t>
      </w:r>
      <w:r w:rsidRPr="00BC4A0E">
        <w:rPr>
          <w:i/>
          <w:iCs/>
        </w:rPr>
        <w:t>extraordinära händelser</w:t>
      </w:r>
      <w:r w:rsidRPr="00BC4A0E">
        <w:t xml:space="preserve"> (krisledningsplan).</w:t>
      </w:r>
      <w:r w:rsidR="00DF442C" w:rsidRPr="00BC4A0E">
        <w:t xml:space="preserve"> </w:t>
      </w:r>
    </w:p>
    <w:p w14:paraId="68361ABA" w14:textId="77777777" w:rsidR="00DF442C" w:rsidRPr="00BC4A0E" w:rsidRDefault="00DF442C" w:rsidP="00DF442C">
      <w:pPr>
        <w:pStyle w:val="Ingetavstnd"/>
        <w:ind w:left="-284" w:right="-568"/>
        <w:rPr>
          <w:sz w:val="16"/>
          <w:szCs w:val="16"/>
        </w:rPr>
      </w:pPr>
    </w:p>
    <w:p w14:paraId="0BA00E1C" w14:textId="7C551C92" w:rsidR="00682B5B" w:rsidRPr="00DF442C" w:rsidRDefault="00682B5B" w:rsidP="00DF442C">
      <w:pPr>
        <w:pStyle w:val="Ingetavstnd"/>
        <w:ind w:left="-284" w:right="-568"/>
      </w:pPr>
      <w:r w:rsidRPr="00043630">
        <w:t>Utöver vad som enligt lag bestämts gäller bestämmelserna i detta reglemente.</w:t>
      </w:r>
    </w:p>
    <w:p w14:paraId="1649FCC6" w14:textId="77777777" w:rsidR="00682B5B" w:rsidRPr="00DF442C" w:rsidRDefault="00682B5B" w:rsidP="00E4341E">
      <w:pPr>
        <w:ind w:left="-284"/>
        <w:rPr>
          <w:sz w:val="20"/>
          <w:szCs w:val="20"/>
        </w:rPr>
      </w:pPr>
    </w:p>
    <w:p w14:paraId="2F72FF0A" w14:textId="78C97A44" w:rsidR="00682B5B" w:rsidRPr="00BC4A0E" w:rsidRDefault="00043630" w:rsidP="00E4341E">
      <w:pPr>
        <w:pStyle w:val="Rubrik2"/>
        <w:numPr>
          <w:ilvl w:val="0"/>
          <w:numId w:val="0"/>
        </w:numPr>
        <w:ind w:left="-284"/>
        <w:rPr>
          <w:sz w:val="36"/>
          <w:szCs w:val="36"/>
        </w:rPr>
      </w:pPr>
      <w:bookmarkStart w:id="19" w:name="_Toc110435589"/>
      <w:bookmarkStart w:id="20" w:name="_Toc116378189"/>
      <w:bookmarkStart w:id="21" w:name="_Toc231484968"/>
      <w:r w:rsidRPr="00BC4A0E">
        <w:rPr>
          <w:sz w:val="36"/>
          <w:szCs w:val="36"/>
        </w:rPr>
        <w:t>Krisledningsn</w:t>
      </w:r>
      <w:r w:rsidR="00682B5B" w:rsidRPr="00BC4A0E">
        <w:rPr>
          <w:sz w:val="36"/>
          <w:szCs w:val="36"/>
        </w:rPr>
        <w:t>ämndens uppgifter</w:t>
      </w:r>
      <w:bookmarkEnd w:id="19"/>
      <w:bookmarkEnd w:id="20"/>
      <w:bookmarkEnd w:id="21"/>
    </w:p>
    <w:p w14:paraId="69AEE491" w14:textId="49190303" w:rsidR="00682B5B" w:rsidRPr="00BC4A0E" w:rsidRDefault="00043630" w:rsidP="00E4341E">
      <w:pPr>
        <w:pStyle w:val="Rubrik3"/>
        <w:numPr>
          <w:ilvl w:val="0"/>
          <w:numId w:val="0"/>
        </w:numPr>
        <w:ind w:left="-284"/>
        <w:rPr>
          <w:sz w:val="28"/>
          <w:szCs w:val="28"/>
        </w:rPr>
      </w:pPr>
      <w:bookmarkStart w:id="22" w:name="_Toc110435591"/>
      <w:bookmarkStart w:id="23" w:name="_Toc116378190"/>
      <w:bookmarkStart w:id="24" w:name="_Toc231484969"/>
      <w:r w:rsidRPr="00BC4A0E">
        <w:rPr>
          <w:sz w:val="28"/>
          <w:szCs w:val="28"/>
        </w:rPr>
        <w:t>1. N</w:t>
      </w:r>
      <w:r w:rsidR="00682B5B" w:rsidRPr="00BC4A0E">
        <w:rPr>
          <w:sz w:val="28"/>
          <w:szCs w:val="28"/>
        </w:rPr>
        <w:t>ämndens uppgifter</w:t>
      </w:r>
      <w:bookmarkEnd w:id="22"/>
      <w:bookmarkEnd w:id="23"/>
      <w:bookmarkEnd w:id="24"/>
    </w:p>
    <w:p w14:paraId="758388E2" w14:textId="0B637D58" w:rsidR="00682B5B" w:rsidRPr="00BC4A0E" w:rsidRDefault="0009487A" w:rsidP="00C54C9E">
      <w:pPr>
        <w:pStyle w:val="Ingetavstnd"/>
        <w:ind w:left="-284" w:right="-285"/>
      </w:pPr>
      <w:r w:rsidRPr="00BC4A0E">
        <w:t>N</w:t>
      </w:r>
      <w:r w:rsidR="00682B5B" w:rsidRPr="00BC4A0E">
        <w:t>ämnden har till uppgift att utöva den ledningsfunktion som enligt lag ankommer på kommunen vid extraordinära händelser i fredstid. Krisledningsnämnden står under kommunfullmäktiges tillsyn.</w:t>
      </w:r>
    </w:p>
    <w:p w14:paraId="1C2D813A" w14:textId="77777777" w:rsidR="00B20548" w:rsidRPr="00BC4A0E" w:rsidRDefault="00B20548" w:rsidP="00E4341E">
      <w:pPr>
        <w:pStyle w:val="Ingetavstnd"/>
        <w:ind w:left="-284"/>
        <w:rPr>
          <w:sz w:val="16"/>
          <w:szCs w:val="16"/>
        </w:rPr>
      </w:pPr>
    </w:p>
    <w:p w14:paraId="522729C1" w14:textId="19554E60" w:rsidR="00682B5B" w:rsidRPr="00BC4A0E" w:rsidRDefault="00682B5B" w:rsidP="00DF442C">
      <w:pPr>
        <w:pStyle w:val="Ingetavstnd"/>
        <w:ind w:left="-284" w:right="-852"/>
      </w:pPr>
      <w:r w:rsidRPr="00BC4A0E">
        <w:t xml:space="preserve">Ordföranden i nämnden, eller om denne har förhinder, </w:t>
      </w:r>
      <w:r w:rsidR="00F07400" w:rsidRPr="00BC4A0E">
        <w:t xml:space="preserve">1:e </w:t>
      </w:r>
      <w:r w:rsidRPr="00BC4A0E">
        <w:t>vice ordföranden eller dennes ersättare, bedömer</w:t>
      </w:r>
      <w:r w:rsidR="00C0079A" w:rsidRPr="00BC4A0E">
        <w:t xml:space="preserve"> efter dialog med kommundirektören</w:t>
      </w:r>
      <w:r w:rsidRPr="00BC4A0E">
        <w:t xml:space="preserve"> när en extraordinär händelse medför att nämnden ska träda i funktion och beslutar i sådana fall att så ska ske.</w:t>
      </w:r>
    </w:p>
    <w:p w14:paraId="153DAEF7" w14:textId="77777777" w:rsidR="00B20548" w:rsidRPr="00F07400" w:rsidRDefault="00B20548" w:rsidP="00E4341E">
      <w:pPr>
        <w:pStyle w:val="Ingetavstnd"/>
        <w:ind w:left="-284"/>
        <w:rPr>
          <w:sz w:val="16"/>
          <w:szCs w:val="16"/>
        </w:rPr>
      </w:pPr>
    </w:p>
    <w:p w14:paraId="4379C16E" w14:textId="67C78A68" w:rsidR="00682B5B" w:rsidRDefault="00C54C9E" w:rsidP="00DF442C">
      <w:pPr>
        <w:pStyle w:val="Ingetavstnd"/>
        <w:ind w:left="-284" w:right="-427"/>
      </w:pPr>
      <w:r>
        <w:t>N</w:t>
      </w:r>
      <w:r w:rsidR="00682B5B" w:rsidRPr="009E1E29">
        <w:t>ämnden får fatta beslut om att överta hela eller delar av verksamhetsområden från övriga nämnder i kommunen i den utsträckning som är nödvändig med hänsyn till den extraordinära händelsens art och omfattning. När förhållandena medger ska nämnden besluta att de uppgifter som nämnden övertagit från andra nämnder ska återgå till ordinarie nämnd.</w:t>
      </w:r>
    </w:p>
    <w:p w14:paraId="6911BAD1" w14:textId="77777777" w:rsidR="00B20548" w:rsidRPr="00F07400" w:rsidRDefault="00B20548" w:rsidP="00E4341E">
      <w:pPr>
        <w:pStyle w:val="Ingetavstnd"/>
        <w:ind w:left="-284"/>
        <w:rPr>
          <w:sz w:val="16"/>
          <w:szCs w:val="16"/>
        </w:rPr>
      </w:pPr>
    </w:p>
    <w:p w14:paraId="30FE7D84" w14:textId="6A9B9197" w:rsidR="00682B5B" w:rsidRPr="00BC4A0E" w:rsidRDefault="00682B5B" w:rsidP="00F07400">
      <w:pPr>
        <w:pStyle w:val="Ingetavstnd"/>
        <w:ind w:left="-284" w:right="-427"/>
      </w:pPr>
      <w:r w:rsidRPr="00BC4A0E">
        <w:t>Beslut samt underlag till beslut som fattas av nämnd</w:t>
      </w:r>
      <w:r w:rsidR="00C54C9E" w:rsidRPr="00BC4A0E">
        <w:t>en</w:t>
      </w:r>
      <w:r w:rsidRPr="00BC4A0E">
        <w:t xml:space="preserve"> ska dokumenteras. Dessa beslut ska anmälas på närmast följande sammanträde </w:t>
      </w:r>
      <w:r w:rsidR="00F07400" w:rsidRPr="00BC4A0E">
        <w:t xml:space="preserve">med </w:t>
      </w:r>
      <w:r w:rsidRPr="00BC4A0E">
        <w:t>kommunfullmäktige.</w:t>
      </w:r>
    </w:p>
    <w:p w14:paraId="66A93948" w14:textId="77777777" w:rsidR="00B20548" w:rsidRPr="00F07400" w:rsidRDefault="00B20548" w:rsidP="00E4341E">
      <w:pPr>
        <w:pStyle w:val="Ingetavstnd"/>
        <w:ind w:left="-284"/>
        <w:rPr>
          <w:sz w:val="16"/>
          <w:szCs w:val="16"/>
        </w:rPr>
      </w:pPr>
    </w:p>
    <w:p w14:paraId="2E2201A7" w14:textId="5D37DEB2" w:rsidR="00682B5B" w:rsidRDefault="00C54C9E" w:rsidP="00F07400">
      <w:pPr>
        <w:pStyle w:val="Ingetavstnd"/>
        <w:ind w:left="-284" w:right="-427"/>
      </w:pPr>
      <w:r>
        <w:t>N</w:t>
      </w:r>
      <w:r w:rsidR="00682B5B" w:rsidRPr="009E1E29">
        <w:t xml:space="preserve">ämnden ska </w:t>
      </w:r>
      <w:r w:rsidR="00F07400">
        <w:t>även f</w:t>
      </w:r>
      <w:r w:rsidR="00682B5B" w:rsidRPr="009E1E29">
        <w:t>atta beslut om när nämndens verksamhet upphör att gälla. Sådana beslut kan även tas av kommunstyrelsen och kommunfullmäktige.</w:t>
      </w:r>
    </w:p>
    <w:p w14:paraId="0B350387" w14:textId="77777777" w:rsidR="00B20548" w:rsidRPr="00F07400" w:rsidRDefault="00B20548" w:rsidP="00E4341E">
      <w:pPr>
        <w:pStyle w:val="Ingetavstnd"/>
        <w:ind w:left="-284"/>
        <w:rPr>
          <w:sz w:val="16"/>
          <w:szCs w:val="16"/>
        </w:rPr>
      </w:pPr>
    </w:p>
    <w:p w14:paraId="69A62F32" w14:textId="6BE8F714" w:rsidR="00682B5B" w:rsidRDefault="00C54C9E" w:rsidP="00E4341E">
      <w:pPr>
        <w:pStyle w:val="Ingetavstnd"/>
        <w:ind w:left="-284"/>
      </w:pPr>
      <w:r>
        <w:t>N</w:t>
      </w:r>
      <w:r w:rsidR="00682B5B" w:rsidRPr="009E1E29">
        <w:t xml:space="preserve">ämnden har, med hänsyn till den extraordinära händelsens art och omfattning, till uppgift att: </w:t>
      </w:r>
    </w:p>
    <w:p w14:paraId="09216FE2" w14:textId="77777777" w:rsidR="00B20548" w:rsidRPr="00B20548" w:rsidRDefault="00B20548" w:rsidP="00E4341E">
      <w:pPr>
        <w:pStyle w:val="Ingetavstnd"/>
        <w:ind w:left="-284"/>
        <w:rPr>
          <w:sz w:val="12"/>
          <w:szCs w:val="12"/>
        </w:rPr>
      </w:pPr>
    </w:p>
    <w:p w14:paraId="276D6E9A" w14:textId="0E3AEAD9" w:rsidR="00682B5B" w:rsidRDefault="00682B5B" w:rsidP="00E4341E">
      <w:pPr>
        <w:pStyle w:val="Ingetavstnd"/>
        <w:numPr>
          <w:ilvl w:val="0"/>
          <w:numId w:val="20"/>
        </w:numPr>
        <w:ind w:left="284" w:right="-568"/>
      </w:pPr>
      <w:r w:rsidRPr="00B20548">
        <w:t>Tolka kommunens roll</w:t>
      </w:r>
      <w:r w:rsidR="00B20548">
        <w:t>.</w:t>
      </w:r>
      <w:r w:rsidRPr="00B20548">
        <w:t xml:space="preserve"> </w:t>
      </w:r>
    </w:p>
    <w:p w14:paraId="3ACAB97E" w14:textId="77777777" w:rsidR="00B20548" w:rsidRPr="00B20548" w:rsidRDefault="00B20548" w:rsidP="00E4341E">
      <w:pPr>
        <w:pStyle w:val="Ingetavstnd"/>
        <w:ind w:left="284" w:right="-568"/>
        <w:rPr>
          <w:sz w:val="10"/>
          <w:szCs w:val="10"/>
        </w:rPr>
      </w:pPr>
    </w:p>
    <w:p w14:paraId="2C38D0D4" w14:textId="055032AB" w:rsidR="00682B5B" w:rsidRDefault="00682B5B" w:rsidP="00E4341E">
      <w:pPr>
        <w:pStyle w:val="Ingetavstnd"/>
        <w:numPr>
          <w:ilvl w:val="0"/>
          <w:numId w:val="20"/>
        </w:numPr>
        <w:ind w:left="284" w:right="-568"/>
      </w:pPr>
      <w:r w:rsidRPr="00B20548">
        <w:t>Ange inriktning för krishantering</w:t>
      </w:r>
      <w:r w:rsidR="00B20548">
        <w:t>.</w:t>
      </w:r>
    </w:p>
    <w:p w14:paraId="58C1770D" w14:textId="77777777" w:rsidR="00B20548" w:rsidRPr="00B20548" w:rsidRDefault="00B20548" w:rsidP="00E4341E">
      <w:pPr>
        <w:pStyle w:val="Ingetavstnd"/>
        <w:ind w:left="284" w:right="-568"/>
        <w:rPr>
          <w:sz w:val="10"/>
          <w:szCs w:val="10"/>
        </w:rPr>
      </w:pPr>
    </w:p>
    <w:p w14:paraId="181BAA7C" w14:textId="77777777" w:rsidR="00B20548" w:rsidRDefault="00682B5B" w:rsidP="00E4341E">
      <w:pPr>
        <w:pStyle w:val="Ingetavstnd"/>
        <w:numPr>
          <w:ilvl w:val="0"/>
          <w:numId w:val="20"/>
        </w:numPr>
        <w:ind w:left="284" w:right="-568"/>
      </w:pPr>
      <w:r w:rsidRPr="00B20548">
        <w:t>Företräda kommunen utåt och mot kommuninvånarna</w:t>
      </w:r>
      <w:r w:rsidR="00B20548">
        <w:t>.</w:t>
      </w:r>
    </w:p>
    <w:p w14:paraId="1AB0286A" w14:textId="79ADB592" w:rsidR="00682B5B" w:rsidRPr="00B20548" w:rsidRDefault="00682B5B" w:rsidP="00E4341E">
      <w:pPr>
        <w:pStyle w:val="Ingetavstnd"/>
        <w:ind w:left="284" w:right="-568"/>
        <w:rPr>
          <w:sz w:val="10"/>
          <w:szCs w:val="10"/>
        </w:rPr>
      </w:pPr>
      <w:r w:rsidRPr="00B20548">
        <w:rPr>
          <w:sz w:val="10"/>
          <w:szCs w:val="10"/>
        </w:rPr>
        <w:t xml:space="preserve"> </w:t>
      </w:r>
    </w:p>
    <w:p w14:paraId="730B245A" w14:textId="5FA2B701" w:rsidR="00682B5B" w:rsidRDefault="00682B5B" w:rsidP="00E4341E">
      <w:pPr>
        <w:pStyle w:val="Ingetavstnd"/>
        <w:numPr>
          <w:ilvl w:val="0"/>
          <w:numId w:val="20"/>
        </w:numPr>
        <w:ind w:left="284" w:right="-568"/>
      </w:pPr>
      <w:r w:rsidRPr="00B20548">
        <w:t>Besluta om förändringar i servicenivåer</w:t>
      </w:r>
      <w:r w:rsidR="00B20548">
        <w:t>.</w:t>
      </w:r>
    </w:p>
    <w:p w14:paraId="20CC477C" w14:textId="77777777" w:rsidR="00B20548" w:rsidRPr="00B20548" w:rsidRDefault="00B20548" w:rsidP="00E4341E">
      <w:pPr>
        <w:pStyle w:val="Ingetavstnd"/>
        <w:ind w:left="284" w:right="-568"/>
        <w:rPr>
          <w:sz w:val="10"/>
          <w:szCs w:val="10"/>
        </w:rPr>
      </w:pPr>
    </w:p>
    <w:p w14:paraId="06B98A0E" w14:textId="77777777" w:rsidR="00B20548" w:rsidRDefault="00682B5B" w:rsidP="00E4341E">
      <w:pPr>
        <w:pStyle w:val="Ingetavstnd"/>
        <w:numPr>
          <w:ilvl w:val="0"/>
          <w:numId w:val="20"/>
        </w:numPr>
        <w:ind w:left="284" w:right="-568"/>
      </w:pPr>
      <w:r w:rsidRPr="00B20548">
        <w:t>Besluta om omfördelningar av kommunens resurser</w:t>
      </w:r>
      <w:r w:rsidR="00B20548">
        <w:t>.</w:t>
      </w:r>
    </w:p>
    <w:p w14:paraId="0D7E733B" w14:textId="17006F46" w:rsidR="00682B5B" w:rsidRPr="00B20548" w:rsidRDefault="00682B5B" w:rsidP="00E4341E">
      <w:pPr>
        <w:pStyle w:val="Ingetavstnd"/>
        <w:ind w:left="284" w:right="-568"/>
        <w:rPr>
          <w:sz w:val="10"/>
          <w:szCs w:val="10"/>
        </w:rPr>
      </w:pPr>
      <w:r w:rsidRPr="00B20548">
        <w:rPr>
          <w:sz w:val="10"/>
          <w:szCs w:val="10"/>
        </w:rPr>
        <w:t xml:space="preserve"> </w:t>
      </w:r>
    </w:p>
    <w:p w14:paraId="1260535D" w14:textId="77777777" w:rsidR="00B20548" w:rsidRDefault="00682B5B" w:rsidP="00E4341E">
      <w:pPr>
        <w:pStyle w:val="Ingetavstnd"/>
        <w:numPr>
          <w:ilvl w:val="0"/>
          <w:numId w:val="20"/>
        </w:numPr>
        <w:ind w:left="284" w:right="-568"/>
      </w:pPr>
      <w:r w:rsidRPr="00B20548">
        <w:t>Vid behov ge bistånd till andra kommuner</w:t>
      </w:r>
      <w:r w:rsidR="00B20548">
        <w:t>.</w:t>
      </w:r>
    </w:p>
    <w:p w14:paraId="47174C84" w14:textId="0D83BFC3" w:rsidR="00682B5B" w:rsidRPr="00B20548" w:rsidRDefault="00682B5B" w:rsidP="00E4341E">
      <w:pPr>
        <w:pStyle w:val="Ingetavstnd"/>
        <w:ind w:left="284" w:right="-568"/>
        <w:rPr>
          <w:sz w:val="10"/>
          <w:szCs w:val="10"/>
        </w:rPr>
      </w:pPr>
      <w:r w:rsidRPr="00B20548">
        <w:rPr>
          <w:sz w:val="10"/>
          <w:szCs w:val="10"/>
        </w:rPr>
        <w:t xml:space="preserve"> </w:t>
      </w:r>
    </w:p>
    <w:p w14:paraId="716C14C0" w14:textId="77777777" w:rsidR="00B20548" w:rsidRDefault="00682B5B" w:rsidP="00E4341E">
      <w:pPr>
        <w:pStyle w:val="Ingetavstnd"/>
        <w:numPr>
          <w:ilvl w:val="0"/>
          <w:numId w:val="20"/>
        </w:numPr>
        <w:ind w:left="284" w:right="-568"/>
      </w:pPr>
      <w:r w:rsidRPr="00B20548">
        <w:t>Tillse att författningsenliga skyldigheter iakttas</w:t>
      </w:r>
      <w:r w:rsidR="00B20548">
        <w:t>.</w:t>
      </w:r>
    </w:p>
    <w:p w14:paraId="63DF32A0" w14:textId="4DE1FB22" w:rsidR="00682B5B" w:rsidRPr="00B20548" w:rsidRDefault="00682B5B" w:rsidP="00E4341E">
      <w:pPr>
        <w:pStyle w:val="Ingetavstnd"/>
        <w:ind w:left="-284" w:right="-568"/>
        <w:rPr>
          <w:sz w:val="10"/>
          <w:szCs w:val="10"/>
        </w:rPr>
      </w:pPr>
      <w:r w:rsidRPr="00B20548">
        <w:rPr>
          <w:sz w:val="10"/>
          <w:szCs w:val="10"/>
        </w:rPr>
        <w:t xml:space="preserve"> </w:t>
      </w:r>
    </w:p>
    <w:p w14:paraId="454A7799" w14:textId="77777777" w:rsidR="00B20548" w:rsidRDefault="00682B5B" w:rsidP="00E4341E">
      <w:pPr>
        <w:pStyle w:val="Ingetavstnd"/>
        <w:numPr>
          <w:ilvl w:val="0"/>
          <w:numId w:val="20"/>
        </w:numPr>
        <w:ind w:left="284" w:right="-568"/>
      </w:pPr>
      <w:r w:rsidRPr="00B20548">
        <w:t>Ansvara för informationsinsatser</w:t>
      </w:r>
      <w:r w:rsidR="00B20548">
        <w:t>.</w:t>
      </w:r>
    </w:p>
    <w:p w14:paraId="04A619B1" w14:textId="0B1F27E7" w:rsidR="00682B5B" w:rsidRPr="00B20548" w:rsidRDefault="00682B5B" w:rsidP="00E4341E">
      <w:pPr>
        <w:pStyle w:val="Ingetavstnd"/>
        <w:ind w:left="284" w:right="-568"/>
        <w:rPr>
          <w:sz w:val="10"/>
          <w:szCs w:val="10"/>
        </w:rPr>
      </w:pPr>
      <w:r w:rsidRPr="00B20548">
        <w:rPr>
          <w:sz w:val="10"/>
          <w:szCs w:val="10"/>
        </w:rPr>
        <w:t xml:space="preserve"> </w:t>
      </w:r>
    </w:p>
    <w:p w14:paraId="0E032C64" w14:textId="77777777" w:rsidR="00DF442C" w:rsidRDefault="00682B5B" w:rsidP="00DF442C">
      <w:pPr>
        <w:pStyle w:val="Ingetavstnd"/>
        <w:numPr>
          <w:ilvl w:val="0"/>
          <w:numId w:val="20"/>
        </w:numPr>
        <w:ind w:left="284" w:right="-568"/>
      </w:pPr>
      <w:r w:rsidRPr="00B20548">
        <w:lastRenderedPageBreak/>
        <w:t>Besluta om långsiktiga åtgärder för att reducera de negativa konsekvenserna av inträffade händelser</w:t>
      </w:r>
      <w:r w:rsidR="00B20548">
        <w:t>.</w:t>
      </w:r>
    </w:p>
    <w:p w14:paraId="2ACAB82B" w14:textId="77777777" w:rsidR="00DF442C" w:rsidRPr="00DF442C" w:rsidRDefault="00DF442C" w:rsidP="00DF442C">
      <w:pPr>
        <w:pStyle w:val="Ingetavstnd"/>
        <w:rPr>
          <w:sz w:val="12"/>
          <w:szCs w:val="12"/>
        </w:rPr>
      </w:pPr>
    </w:p>
    <w:p w14:paraId="3582857B" w14:textId="3A60A5D6" w:rsidR="000261EC" w:rsidRDefault="00682B5B" w:rsidP="000261EC">
      <w:pPr>
        <w:pStyle w:val="Ingetavstnd"/>
        <w:numPr>
          <w:ilvl w:val="0"/>
          <w:numId w:val="20"/>
        </w:numPr>
        <w:ind w:left="284" w:right="-568"/>
      </w:pPr>
      <w:r w:rsidRPr="00B20548">
        <w:t>Fatta beslut och ge delegationer.</w:t>
      </w:r>
      <w:r w:rsidR="000B4282" w:rsidRPr="00B20548">
        <w:br/>
      </w:r>
    </w:p>
    <w:p w14:paraId="6FC6F4C6" w14:textId="77777777" w:rsidR="000261EC" w:rsidRPr="000261EC" w:rsidRDefault="000261EC" w:rsidP="003E7DAA">
      <w:pPr>
        <w:pStyle w:val="Ingetavstnd"/>
        <w:ind w:right="-568"/>
      </w:pPr>
    </w:p>
    <w:p w14:paraId="46B51486" w14:textId="4352A433" w:rsidR="00682B5B" w:rsidRPr="000261EC" w:rsidRDefault="00682B5B" w:rsidP="003E7DAA">
      <w:pPr>
        <w:pStyle w:val="Ingetavstnd"/>
        <w:ind w:left="-284" w:right="-568"/>
      </w:pPr>
      <w:r w:rsidRPr="000261EC">
        <w:rPr>
          <w:rFonts w:asciiTheme="majorHAnsi" w:hAnsiTheme="majorHAnsi" w:cstheme="majorHAnsi"/>
          <w:sz w:val="28"/>
          <w:szCs w:val="28"/>
        </w:rPr>
        <w:t>Övriga uppgifter</w:t>
      </w:r>
    </w:p>
    <w:p w14:paraId="66B0916D" w14:textId="77777777" w:rsidR="003E7DAA" w:rsidRPr="003E7DAA" w:rsidRDefault="003E7DAA" w:rsidP="00E4341E">
      <w:pPr>
        <w:pStyle w:val="Ingetavstnd"/>
        <w:ind w:left="-284" w:right="-427"/>
        <w:rPr>
          <w:sz w:val="8"/>
          <w:szCs w:val="8"/>
        </w:rPr>
      </w:pPr>
    </w:p>
    <w:p w14:paraId="35396CCD" w14:textId="031C1079" w:rsidR="00F07400" w:rsidRDefault="00682B5B" w:rsidP="00E4341E">
      <w:pPr>
        <w:pStyle w:val="Ingetavstnd"/>
        <w:ind w:left="-284" w:right="-427"/>
      </w:pPr>
      <w:r w:rsidRPr="00B20548">
        <w:t xml:space="preserve">Nämnden har vidare ansvar för att information lämnas om nämndens verksamhet samt regelreformering och regelförenkling inom nämndens verksamhetsområde. </w:t>
      </w:r>
    </w:p>
    <w:p w14:paraId="31BBA3A5" w14:textId="77777777" w:rsidR="00F07400" w:rsidRDefault="00F07400" w:rsidP="00E4341E">
      <w:pPr>
        <w:pStyle w:val="Ingetavstnd"/>
        <w:ind w:left="-284" w:right="-427"/>
      </w:pPr>
    </w:p>
    <w:p w14:paraId="2BE12CC0" w14:textId="0064F064" w:rsidR="00682B5B" w:rsidRPr="00BC4A0E" w:rsidRDefault="00C54C9E" w:rsidP="00E4341E">
      <w:pPr>
        <w:pStyle w:val="Ingetavstnd"/>
        <w:ind w:left="-284" w:right="-427"/>
      </w:pPr>
      <w:r w:rsidRPr="00BC4A0E">
        <w:t>N</w:t>
      </w:r>
      <w:r w:rsidR="00682B5B" w:rsidRPr="00BC4A0E">
        <w:t>ämnden ska verka för att kommunfullmäktige</w:t>
      </w:r>
      <w:r w:rsidR="00F07400" w:rsidRPr="00BC4A0E">
        <w:t>,</w:t>
      </w:r>
      <w:r w:rsidR="00682B5B" w:rsidRPr="00BC4A0E">
        <w:t xml:space="preserve"> inför varje ny mandatperiod</w:t>
      </w:r>
      <w:r w:rsidR="00F07400" w:rsidRPr="00BC4A0E">
        <w:t>,</w:t>
      </w:r>
      <w:r w:rsidR="00682B5B" w:rsidRPr="00BC4A0E">
        <w:t xml:space="preserve"> tillställs ett förslag till</w:t>
      </w:r>
      <w:r w:rsidR="00C0079A" w:rsidRPr="00BC4A0E">
        <w:t xml:space="preserve"> </w:t>
      </w:r>
      <w:r w:rsidR="00C0079A" w:rsidRPr="00BC4A0E">
        <w:rPr>
          <w:i/>
          <w:iCs/>
        </w:rPr>
        <w:t>plan för hantering av samhällsstörningar och extraordinära händelser</w:t>
      </w:r>
      <w:r w:rsidR="00C0079A" w:rsidRPr="00BC4A0E">
        <w:t xml:space="preserve"> (krisledningsplan).</w:t>
      </w:r>
      <w:r w:rsidR="00682B5B" w:rsidRPr="00BC4A0E">
        <w:t xml:space="preserve"> </w:t>
      </w:r>
    </w:p>
    <w:p w14:paraId="787E93F1" w14:textId="77777777" w:rsidR="00682B5B" w:rsidRPr="00B20548" w:rsidRDefault="00682B5B" w:rsidP="00E4341E">
      <w:pPr>
        <w:pStyle w:val="Ingetavstnd"/>
        <w:ind w:left="-284"/>
      </w:pPr>
    </w:p>
    <w:p w14:paraId="2AFE8EB8" w14:textId="404430F9" w:rsidR="00682B5B" w:rsidRPr="00B20548" w:rsidRDefault="00B20548" w:rsidP="00E4341E">
      <w:pPr>
        <w:pStyle w:val="Rubrik3"/>
        <w:numPr>
          <w:ilvl w:val="0"/>
          <w:numId w:val="0"/>
        </w:numPr>
        <w:ind w:left="-284"/>
        <w:rPr>
          <w:sz w:val="28"/>
          <w:szCs w:val="28"/>
        </w:rPr>
      </w:pPr>
      <w:bookmarkStart w:id="25" w:name="_Toc110435593"/>
      <w:bookmarkStart w:id="26" w:name="_Toc116378191"/>
      <w:bookmarkStart w:id="27" w:name="_Toc231484970"/>
      <w:r w:rsidRPr="00B20548">
        <w:rPr>
          <w:sz w:val="28"/>
          <w:szCs w:val="28"/>
        </w:rPr>
        <w:t xml:space="preserve">2. </w:t>
      </w:r>
      <w:r w:rsidR="00682B5B" w:rsidRPr="00B20548">
        <w:rPr>
          <w:sz w:val="28"/>
          <w:szCs w:val="28"/>
        </w:rPr>
        <w:t>Delegering från fullmäktige</w:t>
      </w:r>
      <w:bookmarkEnd w:id="25"/>
      <w:bookmarkEnd w:id="26"/>
      <w:bookmarkEnd w:id="27"/>
    </w:p>
    <w:p w14:paraId="32954657" w14:textId="7CB4D6CF" w:rsidR="00682B5B" w:rsidRPr="00B20548" w:rsidRDefault="00F07400" w:rsidP="00F07400">
      <w:pPr>
        <w:pStyle w:val="Ingetavstnd"/>
        <w:numPr>
          <w:ilvl w:val="0"/>
          <w:numId w:val="22"/>
        </w:numPr>
        <w:ind w:left="142" w:right="-427"/>
      </w:pPr>
      <w:r>
        <w:t>N</w:t>
      </w:r>
      <w:r w:rsidR="00682B5B" w:rsidRPr="00B20548">
        <w:t>ämnden får fatta beslut om att överta hela eller delar av verksamhetsområden från övriga nämnder i kommunen i den utsträckning som är nödvändig med hänsyn till den extraordinära händelsens omfattning och art.</w:t>
      </w:r>
      <w:r>
        <w:br/>
      </w:r>
      <w:r w:rsidRPr="00F07400">
        <w:rPr>
          <w:sz w:val="16"/>
          <w:szCs w:val="16"/>
        </w:rPr>
        <w:br/>
      </w:r>
      <w:r w:rsidR="00682B5B" w:rsidRPr="00B20548">
        <w:t>Ovan nämnda ska tillämpas med stor restriktivitet och beslutsrätten ska återgå till nämnder och styrelser så snart omständigheterna medger.</w:t>
      </w:r>
    </w:p>
    <w:p w14:paraId="4A378EB1" w14:textId="77777777" w:rsidR="00B20548" w:rsidRPr="00F07400" w:rsidRDefault="00B20548" w:rsidP="00F07400">
      <w:pPr>
        <w:pStyle w:val="Ingetavstnd"/>
        <w:ind w:left="142" w:right="-285"/>
        <w:rPr>
          <w:sz w:val="16"/>
          <w:szCs w:val="16"/>
        </w:rPr>
      </w:pPr>
    </w:p>
    <w:p w14:paraId="23B85258" w14:textId="76218DD6" w:rsidR="00682B5B" w:rsidRDefault="00F07400" w:rsidP="00F07400">
      <w:pPr>
        <w:pStyle w:val="Ingetavstnd"/>
        <w:numPr>
          <w:ilvl w:val="0"/>
          <w:numId w:val="22"/>
        </w:numPr>
        <w:ind w:left="142" w:right="-285"/>
      </w:pPr>
      <w:r>
        <w:t>N</w:t>
      </w:r>
      <w:r w:rsidR="00682B5B" w:rsidRPr="00B20548">
        <w:t xml:space="preserve">ämnden får under extraordinär händelse lämna begränsat ekonomiskt stöd till en enskild som drabbats av händelsen. </w:t>
      </w:r>
    </w:p>
    <w:p w14:paraId="22573FD9" w14:textId="77777777" w:rsidR="00B20548" w:rsidRPr="00F07400" w:rsidRDefault="00B20548" w:rsidP="00F07400">
      <w:pPr>
        <w:pStyle w:val="Ingetavstnd"/>
        <w:ind w:left="142" w:right="-285"/>
        <w:rPr>
          <w:sz w:val="16"/>
          <w:szCs w:val="16"/>
        </w:rPr>
      </w:pPr>
    </w:p>
    <w:p w14:paraId="713BD288" w14:textId="608455A9" w:rsidR="00682B5B" w:rsidRPr="00B20548" w:rsidRDefault="0009487A" w:rsidP="00F07400">
      <w:pPr>
        <w:pStyle w:val="Ingetavstnd"/>
        <w:numPr>
          <w:ilvl w:val="0"/>
          <w:numId w:val="22"/>
        </w:numPr>
        <w:ind w:left="142" w:right="-285"/>
      </w:pPr>
      <w:r>
        <w:t>N</w:t>
      </w:r>
      <w:r w:rsidR="00682B5B" w:rsidRPr="00B20548">
        <w:t>ämnden får besluta att på begäran bistå andra kommuner som drabbats av en extraordinär händelse.</w:t>
      </w:r>
    </w:p>
    <w:p w14:paraId="28F1A556" w14:textId="77777777" w:rsidR="00682B5B" w:rsidRPr="00B20548" w:rsidRDefault="00682B5B" w:rsidP="00E4341E">
      <w:pPr>
        <w:pStyle w:val="Ingetavstnd"/>
        <w:ind w:right="-285"/>
      </w:pPr>
    </w:p>
    <w:p w14:paraId="1B91CD73" w14:textId="6508EB00" w:rsidR="00B20548" w:rsidRPr="005C24A4" w:rsidRDefault="00B20548" w:rsidP="005C24A4">
      <w:pPr>
        <w:pStyle w:val="Rubrik2"/>
        <w:numPr>
          <w:ilvl w:val="0"/>
          <w:numId w:val="0"/>
        </w:numPr>
        <w:ind w:left="-284"/>
        <w:rPr>
          <w:sz w:val="36"/>
          <w:szCs w:val="36"/>
        </w:rPr>
      </w:pPr>
      <w:bookmarkStart w:id="28" w:name="_Toc201052708"/>
      <w:bookmarkStart w:id="29" w:name="_Toc216965421"/>
      <w:bookmarkStart w:id="30" w:name="_Toc218247428"/>
      <w:bookmarkStart w:id="31" w:name="_Hlk218251510"/>
      <w:bookmarkStart w:id="32" w:name="_Toc231484971"/>
      <w:r w:rsidRPr="005C24A4">
        <w:rPr>
          <w:sz w:val="36"/>
          <w:szCs w:val="36"/>
        </w:rPr>
        <w:t xml:space="preserve">Gemensamma bestämmelser för styrelsen </w:t>
      </w:r>
      <w:r w:rsidRPr="005C24A4">
        <w:rPr>
          <w:sz w:val="36"/>
          <w:szCs w:val="36"/>
        </w:rPr>
        <w:br/>
        <w:t>och nämnder</w:t>
      </w:r>
      <w:bookmarkEnd w:id="28"/>
      <w:bookmarkEnd w:id="29"/>
      <w:bookmarkEnd w:id="30"/>
      <w:bookmarkEnd w:id="32"/>
    </w:p>
    <w:p w14:paraId="6B5CA04F" w14:textId="75AD9736" w:rsidR="00682B5B" w:rsidRPr="00BC4A0E" w:rsidRDefault="00B20548" w:rsidP="00E4341E">
      <w:pPr>
        <w:pStyle w:val="Rubrik3"/>
        <w:numPr>
          <w:ilvl w:val="0"/>
          <w:numId w:val="0"/>
        </w:numPr>
        <w:ind w:left="-284"/>
        <w:rPr>
          <w:sz w:val="28"/>
          <w:szCs w:val="28"/>
        </w:rPr>
      </w:pPr>
      <w:bookmarkStart w:id="33" w:name="_Toc110435600"/>
      <w:bookmarkStart w:id="34" w:name="_Toc116378193"/>
      <w:bookmarkStart w:id="35" w:name="_Toc231484972"/>
      <w:bookmarkEnd w:id="31"/>
      <w:r w:rsidRPr="00BC4A0E">
        <w:rPr>
          <w:sz w:val="28"/>
          <w:szCs w:val="28"/>
        </w:rPr>
        <w:t xml:space="preserve">3. </w:t>
      </w:r>
      <w:r w:rsidR="00682B5B" w:rsidRPr="00BC4A0E">
        <w:rPr>
          <w:sz w:val="28"/>
          <w:szCs w:val="28"/>
        </w:rPr>
        <w:t>Uppdrag och verksamhet</w:t>
      </w:r>
      <w:bookmarkEnd w:id="33"/>
      <w:bookmarkEnd w:id="34"/>
      <w:bookmarkEnd w:id="35"/>
    </w:p>
    <w:p w14:paraId="36683FC6" w14:textId="75346D0A" w:rsidR="00113CB4" w:rsidRPr="00BC4A0E" w:rsidRDefault="00113CB4" w:rsidP="00E4341E">
      <w:pPr>
        <w:pStyle w:val="Ingetavstnd"/>
        <w:ind w:left="-284"/>
      </w:pPr>
      <w:r w:rsidRPr="00BC4A0E">
        <w:t>Nämnden ska följa vad som anges i lag eller annan författning. Nämnden ska följa det fullmäktige, i reglemente, i samband med budget eller i annat särskilt beslut har bestämt att nämnden ska fullgöra. Nämnden ska verka för att fastställda mål uppnås och i övrigt följa givna uppdrag och angivna riktlinjer.</w:t>
      </w:r>
    </w:p>
    <w:p w14:paraId="2F8DFC5B" w14:textId="77777777" w:rsidR="00682B5B" w:rsidRPr="009E1E29" w:rsidRDefault="00682B5B" w:rsidP="00E4341E">
      <w:pPr>
        <w:ind w:left="-284"/>
      </w:pPr>
    </w:p>
    <w:p w14:paraId="7516F557" w14:textId="0ED2DE0F" w:rsidR="00682B5B" w:rsidRPr="00BC4A0E" w:rsidRDefault="00B20548" w:rsidP="00E4341E">
      <w:pPr>
        <w:pStyle w:val="Rubrik3"/>
        <w:numPr>
          <w:ilvl w:val="0"/>
          <w:numId w:val="0"/>
        </w:numPr>
        <w:ind w:left="-284"/>
        <w:rPr>
          <w:sz w:val="28"/>
          <w:szCs w:val="28"/>
        </w:rPr>
      </w:pPr>
      <w:bookmarkStart w:id="36" w:name="_Toc110435601"/>
      <w:bookmarkStart w:id="37" w:name="_Toc116378194"/>
      <w:bookmarkStart w:id="38" w:name="_Toc231484973"/>
      <w:r w:rsidRPr="00BC4A0E">
        <w:rPr>
          <w:sz w:val="28"/>
          <w:szCs w:val="28"/>
        </w:rPr>
        <w:t xml:space="preserve">4. </w:t>
      </w:r>
      <w:r w:rsidR="00682B5B" w:rsidRPr="00BC4A0E">
        <w:rPr>
          <w:sz w:val="28"/>
          <w:szCs w:val="28"/>
        </w:rPr>
        <w:t>Organisation</w:t>
      </w:r>
      <w:bookmarkEnd w:id="38"/>
      <w:r w:rsidR="00682B5B" w:rsidRPr="00BC4A0E">
        <w:rPr>
          <w:sz w:val="28"/>
          <w:szCs w:val="28"/>
        </w:rPr>
        <w:t xml:space="preserve"> </w:t>
      </w:r>
      <w:bookmarkEnd w:id="36"/>
      <w:bookmarkEnd w:id="37"/>
    </w:p>
    <w:p w14:paraId="6960B58F" w14:textId="042EAC5D" w:rsidR="00113CB4" w:rsidRPr="00BC4A0E" w:rsidRDefault="00113CB4" w:rsidP="00E4341E">
      <w:pPr>
        <w:pStyle w:val="Ingetavstnd"/>
        <w:ind w:left="-284"/>
      </w:pPr>
      <w:r w:rsidRPr="00BC4A0E">
        <w:t>Nämnden ansvarar för att dess organisation är tydlig och ändamålsenlig med hänsyn till lagar och författningar för verksamheten.</w:t>
      </w:r>
    </w:p>
    <w:p w14:paraId="02E6C002" w14:textId="77777777" w:rsidR="00113CB4" w:rsidRPr="00BC4A0E" w:rsidRDefault="00113CB4" w:rsidP="00E4341E">
      <w:pPr>
        <w:pStyle w:val="Ingetavstnd"/>
        <w:ind w:left="-284"/>
        <w:rPr>
          <w:sz w:val="16"/>
          <w:szCs w:val="16"/>
        </w:rPr>
      </w:pPr>
    </w:p>
    <w:p w14:paraId="0CCEF2FC" w14:textId="1D5C329D" w:rsidR="00682B5B" w:rsidRPr="00BC4A0E" w:rsidRDefault="005E6DF3" w:rsidP="00E4341E">
      <w:pPr>
        <w:pStyle w:val="Ingetavstnd"/>
        <w:ind w:left="-284"/>
      </w:pPr>
      <w:r w:rsidRPr="00BC4A0E">
        <w:t>N</w:t>
      </w:r>
      <w:r w:rsidR="00682B5B" w:rsidRPr="00BC4A0E">
        <w:t xml:space="preserve">ämnden stöds av en </w:t>
      </w:r>
      <w:r w:rsidR="007D3E00" w:rsidRPr="00BC4A0E">
        <w:t xml:space="preserve">kommunövergripande </w:t>
      </w:r>
      <w:r w:rsidR="00682B5B" w:rsidRPr="00BC4A0E">
        <w:t xml:space="preserve">krisberedningsstab som upprättas och leds av kommundirektören enligt </w:t>
      </w:r>
      <w:r w:rsidR="00426202" w:rsidRPr="00BC4A0E">
        <w:rPr>
          <w:i/>
          <w:iCs/>
        </w:rPr>
        <w:t>plan för hantering av samhällsstörningar och extraordinära händelser</w:t>
      </w:r>
      <w:r w:rsidR="00426202" w:rsidRPr="00BC4A0E">
        <w:t xml:space="preserve"> (krisledningsplan).</w:t>
      </w:r>
    </w:p>
    <w:p w14:paraId="7A4C6212" w14:textId="77777777" w:rsidR="00682B5B" w:rsidRPr="00BC4A0E" w:rsidRDefault="00682B5B" w:rsidP="00E4341E">
      <w:pPr>
        <w:pStyle w:val="Ingetavstnd"/>
        <w:ind w:left="-284"/>
      </w:pPr>
    </w:p>
    <w:p w14:paraId="5F5B330A" w14:textId="76AFAC63" w:rsidR="00682B5B" w:rsidRPr="00B20548" w:rsidRDefault="00B20548" w:rsidP="00E4341E">
      <w:pPr>
        <w:pStyle w:val="Rubrik3"/>
        <w:numPr>
          <w:ilvl w:val="0"/>
          <w:numId w:val="0"/>
        </w:numPr>
        <w:ind w:left="-284" w:right="-427"/>
        <w:rPr>
          <w:sz w:val="28"/>
          <w:szCs w:val="28"/>
        </w:rPr>
      </w:pPr>
      <w:bookmarkStart w:id="39" w:name="_Toc110435604"/>
      <w:bookmarkStart w:id="40" w:name="_Toc116378195"/>
      <w:bookmarkStart w:id="41" w:name="_Toc231484974"/>
      <w:r w:rsidRPr="00B20548">
        <w:rPr>
          <w:sz w:val="28"/>
          <w:szCs w:val="28"/>
        </w:rPr>
        <w:lastRenderedPageBreak/>
        <w:t xml:space="preserve">5. </w:t>
      </w:r>
      <w:r w:rsidR="00682B5B" w:rsidRPr="00B20548">
        <w:rPr>
          <w:sz w:val="28"/>
          <w:szCs w:val="28"/>
        </w:rPr>
        <w:t xml:space="preserve">Uppföljning, återredovisning och rapportering </w:t>
      </w:r>
      <w:r w:rsidRPr="00B20548">
        <w:rPr>
          <w:sz w:val="28"/>
          <w:szCs w:val="28"/>
        </w:rPr>
        <w:t>till</w:t>
      </w:r>
      <w:r>
        <w:rPr>
          <w:sz w:val="28"/>
          <w:szCs w:val="28"/>
        </w:rPr>
        <w:t xml:space="preserve"> </w:t>
      </w:r>
      <w:r w:rsidR="00682B5B" w:rsidRPr="00B20548">
        <w:rPr>
          <w:sz w:val="28"/>
          <w:szCs w:val="28"/>
        </w:rPr>
        <w:t>fullmäktige</w:t>
      </w:r>
      <w:bookmarkEnd w:id="39"/>
      <w:bookmarkEnd w:id="40"/>
      <w:bookmarkEnd w:id="41"/>
    </w:p>
    <w:p w14:paraId="48C1F30E" w14:textId="56C52A2C" w:rsidR="00682B5B" w:rsidRPr="00BC4A0E" w:rsidRDefault="00C54C9E" w:rsidP="00701254">
      <w:pPr>
        <w:pStyle w:val="Ingetavstnd"/>
        <w:ind w:left="-284" w:right="-568"/>
      </w:pPr>
      <w:r w:rsidRPr="00BC4A0E">
        <w:t>N</w:t>
      </w:r>
      <w:r w:rsidR="00682B5B" w:rsidRPr="00BC4A0E">
        <w:t>ämnden får som ett led i sitt beslutsfattande inhämta upplysningar från sakkunniga inom den övriga kommunala verksamheten. Nämnden får besluta att nämnds</w:t>
      </w:r>
      <w:r w:rsidR="00701254" w:rsidRPr="00BC4A0E">
        <w:t>-</w:t>
      </w:r>
      <w:r w:rsidR="00682B5B" w:rsidRPr="00BC4A0E">
        <w:t xml:space="preserve">ordföranden eller dennes ersättare samt </w:t>
      </w:r>
      <w:r w:rsidR="00905797" w:rsidRPr="00BC4A0E">
        <w:t>sektor</w:t>
      </w:r>
      <w:r w:rsidR="00682B5B" w:rsidRPr="00BC4A0E">
        <w:t xml:space="preserve">chef eller dennes ersättare tillfälligt får närvaro- </w:t>
      </w:r>
      <w:r w:rsidR="00905797" w:rsidRPr="00BC4A0E">
        <w:t xml:space="preserve">och </w:t>
      </w:r>
      <w:r w:rsidR="00682B5B" w:rsidRPr="00BC4A0E">
        <w:t>yttranderätt under nämndens sammanträde.</w:t>
      </w:r>
    </w:p>
    <w:p w14:paraId="11F4D0F1" w14:textId="77777777" w:rsidR="00B20548" w:rsidRPr="00BC4A0E" w:rsidRDefault="00B20548" w:rsidP="00E4341E">
      <w:pPr>
        <w:pStyle w:val="Ingetavstnd"/>
        <w:ind w:left="-284" w:right="-427"/>
        <w:rPr>
          <w:sz w:val="16"/>
          <w:szCs w:val="16"/>
        </w:rPr>
      </w:pPr>
    </w:p>
    <w:p w14:paraId="25CED1D3" w14:textId="64EFC282" w:rsidR="005E6DF3" w:rsidRPr="00BC4A0E" w:rsidRDefault="00C54C9E" w:rsidP="00E4341E">
      <w:pPr>
        <w:pStyle w:val="Ingetavstnd"/>
        <w:ind w:left="-284" w:right="-427"/>
      </w:pPr>
      <w:r w:rsidRPr="00BC4A0E">
        <w:t>N</w:t>
      </w:r>
      <w:r w:rsidR="00682B5B" w:rsidRPr="00BC4A0E">
        <w:t xml:space="preserve">ämnden ska </w:t>
      </w:r>
      <w:r w:rsidR="00905797" w:rsidRPr="00BC4A0E">
        <w:t xml:space="preserve">anmäla fattade beslut </w:t>
      </w:r>
      <w:r w:rsidR="00682B5B" w:rsidRPr="00BC4A0E">
        <w:t>till kommunfullmäktige vid närmast följande fullmäktigesammanträde. Av anmälan ska innebörden av beslutet framgå.</w:t>
      </w:r>
    </w:p>
    <w:p w14:paraId="5E039B47" w14:textId="77777777" w:rsidR="005E6DF3" w:rsidRPr="00BC4A0E" w:rsidRDefault="005E6DF3" w:rsidP="00E4341E">
      <w:pPr>
        <w:pStyle w:val="Ingetavstnd"/>
        <w:ind w:left="-284" w:right="-427"/>
        <w:rPr>
          <w:sz w:val="16"/>
          <w:szCs w:val="16"/>
        </w:rPr>
      </w:pPr>
    </w:p>
    <w:p w14:paraId="20A86B1E" w14:textId="3B64CC3A" w:rsidR="005E6DF3" w:rsidRPr="00BC4A0E" w:rsidRDefault="005E6DF3" w:rsidP="00E4341E">
      <w:pPr>
        <w:pStyle w:val="Ingetavstnd"/>
        <w:ind w:left="-284"/>
      </w:pPr>
      <w:bookmarkStart w:id="42" w:name="_Hlk218504922"/>
      <w:r w:rsidRPr="00BC4A0E">
        <w:t xml:space="preserve">Nämnden ska </w:t>
      </w:r>
      <w:r w:rsidR="00905797" w:rsidRPr="00BC4A0E">
        <w:t>även</w:t>
      </w:r>
      <w:r w:rsidRPr="00BC4A0E">
        <w:t xml:space="preserve"> fullgöra rapporteringsskyldighet som ålagts den enligt speciallagstiftning.</w:t>
      </w:r>
    </w:p>
    <w:bookmarkEnd w:id="42"/>
    <w:p w14:paraId="62A42851" w14:textId="77777777" w:rsidR="00905797" w:rsidRPr="00BC4A0E" w:rsidRDefault="00905797" w:rsidP="00E4341E">
      <w:pPr>
        <w:pStyle w:val="Ingetavstnd"/>
        <w:ind w:right="-427"/>
      </w:pPr>
    </w:p>
    <w:p w14:paraId="08548498" w14:textId="36AE5893" w:rsidR="00905797" w:rsidRPr="00BC4A0E" w:rsidRDefault="00905797" w:rsidP="00E4341E">
      <w:pPr>
        <w:pStyle w:val="Rubrik2"/>
        <w:numPr>
          <w:ilvl w:val="0"/>
          <w:numId w:val="0"/>
        </w:numPr>
        <w:ind w:left="-284"/>
        <w:rPr>
          <w:rFonts w:ascii="Arial" w:hAnsi="Arial" w:cs="Arial"/>
          <w:sz w:val="32"/>
          <w:szCs w:val="32"/>
        </w:rPr>
      </w:pPr>
      <w:bookmarkStart w:id="43" w:name="_Toc110435606"/>
      <w:bookmarkStart w:id="44" w:name="_Toc117598009"/>
      <w:bookmarkStart w:id="45" w:name="_Toc218247434"/>
      <w:bookmarkStart w:id="46" w:name="_Toc231484975"/>
      <w:r w:rsidRPr="00BC4A0E">
        <w:rPr>
          <w:rFonts w:ascii="Arial" w:hAnsi="Arial" w:cs="Arial"/>
          <w:sz w:val="32"/>
          <w:szCs w:val="32"/>
        </w:rPr>
        <w:t>Krisledningsnämndens arbetsformer</w:t>
      </w:r>
      <w:bookmarkEnd w:id="43"/>
      <w:bookmarkEnd w:id="44"/>
      <w:bookmarkEnd w:id="45"/>
      <w:bookmarkEnd w:id="46"/>
    </w:p>
    <w:p w14:paraId="6A334E3C" w14:textId="77C3E196" w:rsidR="00905797" w:rsidRPr="00BC4A0E" w:rsidRDefault="00E4341E" w:rsidP="00E4341E">
      <w:pPr>
        <w:pStyle w:val="Rubrik3"/>
        <w:numPr>
          <w:ilvl w:val="0"/>
          <w:numId w:val="0"/>
        </w:numPr>
        <w:ind w:left="-284"/>
        <w:rPr>
          <w:sz w:val="28"/>
          <w:szCs w:val="28"/>
        </w:rPr>
      </w:pPr>
      <w:bookmarkStart w:id="47" w:name="_Toc110435607"/>
      <w:bookmarkStart w:id="48" w:name="_Toc117598010"/>
      <w:bookmarkStart w:id="49" w:name="_Toc218247435"/>
      <w:bookmarkStart w:id="50" w:name="_Toc231484976"/>
      <w:r w:rsidRPr="00BC4A0E">
        <w:rPr>
          <w:sz w:val="28"/>
          <w:szCs w:val="28"/>
        </w:rPr>
        <w:t>6</w:t>
      </w:r>
      <w:r w:rsidR="00905797" w:rsidRPr="00BC4A0E">
        <w:rPr>
          <w:sz w:val="28"/>
          <w:szCs w:val="28"/>
        </w:rPr>
        <w:t>. Tidpunkt för sammanträden</w:t>
      </w:r>
      <w:bookmarkEnd w:id="47"/>
      <w:bookmarkEnd w:id="48"/>
      <w:bookmarkEnd w:id="49"/>
      <w:bookmarkEnd w:id="50"/>
    </w:p>
    <w:p w14:paraId="589C5240" w14:textId="42D4299C" w:rsidR="00183164" w:rsidRPr="00BC4A0E" w:rsidRDefault="00183164" w:rsidP="00E4341E">
      <w:pPr>
        <w:pStyle w:val="Ingetavstnd"/>
        <w:ind w:left="-284"/>
      </w:pPr>
      <w:bookmarkStart w:id="51" w:name="_Hlk218772281"/>
      <w:r w:rsidRPr="00BC4A0E">
        <w:t>Ordföranden, eller om denne har förhinder vice ordföranden eller dennes ersättare, bedömer när en extraordinär händelse medför att nämnden ska träda i funktion och beslutar i sådana fall att så ska ske.</w:t>
      </w:r>
    </w:p>
    <w:p w14:paraId="5DEFEE78" w14:textId="77777777" w:rsidR="00183164" w:rsidRPr="00BC4A0E" w:rsidRDefault="00183164" w:rsidP="00E4341E">
      <w:pPr>
        <w:pStyle w:val="Ingetavstnd"/>
        <w:ind w:left="-284"/>
        <w:rPr>
          <w:sz w:val="16"/>
          <w:szCs w:val="16"/>
        </w:rPr>
      </w:pPr>
    </w:p>
    <w:p w14:paraId="57EF807E" w14:textId="09C19623" w:rsidR="00905797" w:rsidRPr="00BC4A0E" w:rsidRDefault="00905797" w:rsidP="00E4341E">
      <w:pPr>
        <w:pStyle w:val="Ingetavstnd"/>
        <w:ind w:left="-284" w:right="-427"/>
      </w:pPr>
      <w:r w:rsidRPr="00BC4A0E">
        <w:t>Nämnden sammanträder på dag och tid som nämnden bestämmer.</w:t>
      </w:r>
      <w:r w:rsidR="00183164" w:rsidRPr="00BC4A0E">
        <w:t xml:space="preserve"> </w:t>
      </w:r>
      <w:r w:rsidRPr="00BC4A0E">
        <w:t>Ordföranden ska, om möjligt, samråda med vice ordförandena om tiden för ett extra sammanträde.</w:t>
      </w:r>
    </w:p>
    <w:p w14:paraId="1A213F49" w14:textId="77777777" w:rsidR="00905797" w:rsidRPr="00BC4A0E" w:rsidRDefault="00905797" w:rsidP="00E4341E">
      <w:pPr>
        <w:pStyle w:val="Ingetavstnd"/>
        <w:ind w:left="-284"/>
        <w:rPr>
          <w:sz w:val="16"/>
          <w:szCs w:val="16"/>
        </w:rPr>
      </w:pPr>
    </w:p>
    <w:p w14:paraId="0885A160" w14:textId="77777777" w:rsidR="00905797" w:rsidRPr="00BC4A0E" w:rsidRDefault="00905797" w:rsidP="00E4341E">
      <w:pPr>
        <w:pStyle w:val="Ingetavstnd"/>
        <w:ind w:left="-284"/>
      </w:pPr>
      <w:r w:rsidRPr="00BC4A0E">
        <w:t>Om det föreligger särskilda skäl får ordföranden ställa in ett sammanträde eller ändra dagen eller tiden för sammanträdet. Om möjligt ska samråd ske med vice ordförandena.</w:t>
      </w:r>
    </w:p>
    <w:p w14:paraId="098C88CA" w14:textId="77777777" w:rsidR="00905797" w:rsidRPr="00BC4A0E" w:rsidRDefault="00905797" w:rsidP="00E4341E">
      <w:pPr>
        <w:pStyle w:val="Ingetavstnd"/>
        <w:ind w:left="-284"/>
        <w:rPr>
          <w:sz w:val="16"/>
          <w:szCs w:val="16"/>
        </w:rPr>
      </w:pPr>
    </w:p>
    <w:p w14:paraId="6F686799" w14:textId="77777777" w:rsidR="00905797" w:rsidRPr="00BC4A0E" w:rsidRDefault="00905797" w:rsidP="00E4341E">
      <w:pPr>
        <w:pStyle w:val="Ingetavstnd"/>
        <w:ind w:left="-284"/>
      </w:pPr>
      <w:r w:rsidRPr="00BC4A0E">
        <w:t>Om ordföranden beslutar att ett sammanträde ska ställas in eller att dagen eller tiden för ett sammanträde ska ändras ska ordföranden se till att varje ledamot och ersättare snarast underrättas om beslutet.</w:t>
      </w:r>
    </w:p>
    <w:bookmarkEnd w:id="51"/>
    <w:p w14:paraId="135B5DF5" w14:textId="77777777" w:rsidR="00905797" w:rsidRPr="00BC4A0E" w:rsidRDefault="00905797" w:rsidP="00E4341E">
      <w:pPr>
        <w:pStyle w:val="Ingetavstnd"/>
        <w:ind w:left="-284"/>
      </w:pPr>
    </w:p>
    <w:p w14:paraId="33303FC5" w14:textId="44D7A293" w:rsidR="00905797" w:rsidRPr="00BC4A0E" w:rsidRDefault="00E4341E" w:rsidP="00E4341E">
      <w:pPr>
        <w:pStyle w:val="Rubrik3"/>
        <w:numPr>
          <w:ilvl w:val="0"/>
          <w:numId w:val="0"/>
        </w:numPr>
        <w:ind w:left="-284"/>
        <w:rPr>
          <w:sz w:val="28"/>
          <w:szCs w:val="28"/>
        </w:rPr>
      </w:pPr>
      <w:bookmarkStart w:id="52" w:name="_Toc110435609"/>
      <w:bookmarkStart w:id="53" w:name="_Toc117598011"/>
      <w:bookmarkStart w:id="54" w:name="_Toc218247436"/>
      <w:bookmarkStart w:id="55" w:name="_Toc231484977"/>
      <w:r w:rsidRPr="00BC4A0E">
        <w:rPr>
          <w:sz w:val="28"/>
          <w:szCs w:val="28"/>
        </w:rPr>
        <w:t>7</w:t>
      </w:r>
      <w:r w:rsidR="00905797" w:rsidRPr="00BC4A0E">
        <w:rPr>
          <w:sz w:val="28"/>
          <w:szCs w:val="28"/>
        </w:rPr>
        <w:t>. Kallelse</w:t>
      </w:r>
      <w:bookmarkEnd w:id="52"/>
      <w:bookmarkEnd w:id="53"/>
      <w:bookmarkEnd w:id="54"/>
      <w:bookmarkEnd w:id="55"/>
    </w:p>
    <w:p w14:paraId="5D0B3225" w14:textId="77777777" w:rsidR="00905797" w:rsidRPr="00BC4A0E" w:rsidRDefault="00905797" w:rsidP="00E4341E">
      <w:pPr>
        <w:pStyle w:val="Ingetavstnd"/>
        <w:ind w:left="-284"/>
      </w:pPr>
      <w:bookmarkStart w:id="56" w:name="_Hlk218772360"/>
      <w:r w:rsidRPr="00BC4A0E">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118F9D85" w14:textId="77777777" w:rsidR="00905797" w:rsidRPr="007F6A57" w:rsidRDefault="00905797" w:rsidP="00E4341E">
      <w:pPr>
        <w:pStyle w:val="Ingetavstnd"/>
        <w:ind w:left="-284"/>
        <w:rPr>
          <w:sz w:val="16"/>
          <w:szCs w:val="16"/>
        </w:rPr>
      </w:pPr>
    </w:p>
    <w:p w14:paraId="4D9AB641" w14:textId="77777777" w:rsidR="00905797" w:rsidRPr="00BC4A0E" w:rsidRDefault="00905797" w:rsidP="00E4341E">
      <w:pPr>
        <w:pStyle w:val="Ingetavstnd"/>
        <w:ind w:left="-284" w:right="-568"/>
      </w:pPr>
      <w:r w:rsidRPr="00BC4A0E">
        <w:t>Kallelsen ska vara skriftlig och innehålla uppgift om tid och plats för sammanträdet.</w:t>
      </w:r>
    </w:p>
    <w:p w14:paraId="434ECBA2" w14:textId="77777777" w:rsidR="00905797" w:rsidRPr="00BC4A0E" w:rsidRDefault="00905797" w:rsidP="00E4341E">
      <w:pPr>
        <w:pStyle w:val="Ingetavstnd"/>
        <w:ind w:left="-284"/>
        <w:rPr>
          <w:sz w:val="16"/>
          <w:szCs w:val="16"/>
        </w:rPr>
      </w:pPr>
    </w:p>
    <w:p w14:paraId="40E6CE88" w14:textId="343D75F6" w:rsidR="00905797" w:rsidRPr="00BC4A0E" w:rsidRDefault="00905797" w:rsidP="00E4341E">
      <w:pPr>
        <w:pStyle w:val="Ingetavstnd"/>
        <w:ind w:left="-284" w:right="-143"/>
      </w:pPr>
      <w:r w:rsidRPr="00BC4A0E">
        <w:t>Kallelsen ska digitalt tillhandahållas varje ledamot och ersättare samt annan förtroendevald som får närvara vid sammanträdet senast fem dagar före sammanträdesdagen. Kallelse får ske på annat sätt om det inte är olämpligt. Ordföranden bestämmer formen för kallelse.</w:t>
      </w:r>
    </w:p>
    <w:p w14:paraId="718E1896" w14:textId="77777777" w:rsidR="00905797" w:rsidRPr="00BC4A0E" w:rsidRDefault="00905797" w:rsidP="00E4341E">
      <w:pPr>
        <w:pStyle w:val="Ingetavstnd"/>
        <w:ind w:left="-284"/>
        <w:rPr>
          <w:sz w:val="16"/>
          <w:szCs w:val="16"/>
        </w:rPr>
      </w:pPr>
    </w:p>
    <w:p w14:paraId="735222E2" w14:textId="34E333B6" w:rsidR="00905797" w:rsidRPr="00BC4A0E" w:rsidRDefault="00905797" w:rsidP="00E4341E">
      <w:pPr>
        <w:pStyle w:val="Ingetavstnd"/>
        <w:ind w:left="-284"/>
      </w:pPr>
      <w:r w:rsidRPr="00BC4A0E">
        <w:t xml:space="preserve">Kallelsen bör åtföljas av föredragningslista. Ordföranden bestämmer i vilken utsträckning handlingar som tillhör ett ärende på föredragningslistan ska bifogas kallelsen. </w:t>
      </w:r>
    </w:p>
    <w:p w14:paraId="311123A0" w14:textId="77777777" w:rsidR="00905797" w:rsidRPr="00BC4A0E" w:rsidRDefault="00905797" w:rsidP="00E4341E">
      <w:pPr>
        <w:pStyle w:val="Ingetavstnd"/>
        <w:ind w:left="-284"/>
        <w:rPr>
          <w:sz w:val="16"/>
          <w:szCs w:val="16"/>
        </w:rPr>
      </w:pPr>
    </w:p>
    <w:p w14:paraId="79907DC6" w14:textId="77777777" w:rsidR="00905797" w:rsidRPr="00BC4A0E" w:rsidRDefault="00905797" w:rsidP="00E4341E">
      <w:pPr>
        <w:pStyle w:val="Ingetavstnd"/>
        <w:ind w:left="-284"/>
      </w:pPr>
      <w:r w:rsidRPr="00BC4A0E">
        <w:t>I undantagsfall får kallelse ske på annat sätt.</w:t>
      </w:r>
    </w:p>
    <w:bookmarkEnd w:id="56"/>
    <w:p w14:paraId="72D4B414" w14:textId="77777777" w:rsidR="00905797" w:rsidRDefault="00905797" w:rsidP="00E4341E">
      <w:pPr>
        <w:pStyle w:val="Ingetavstnd"/>
        <w:ind w:left="-284" w:right="-427"/>
      </w:pPr>
    </w:p>
    <w:p w14:paraId="14B79CBA" w14:textId="41AE4F98" w:rsidR="00905797" w:rsidRPr="00B20548" w:rsidRDefault="00E4341E" w:rsidP="00E4341E">
      <w:pPr>
        <w:pStyle w:val="Rubrik3"/>
        <w:numPr>
          <w:ilvl w:val="0"/>
          <w:numId w:val="0"/>
        </w:numPr>
        <w:ind w:left="-284"/>
        <w:rPr>
          <w:sz w:val="28"/>
          <w:szCs w:val="28"/>
        </w:rPr>
      </w:pPr>
      <w:bookmarkStart w:id="57" w:name="_Toc110435610"/>
      <w:bookmarkStart w:id="58" w:name="_Toc116378196"/>
      <w:bookmarkStart w:id="59" w:name="_Toc231484978"/>
      <w:r>
        <w:rPr>
          <w:sz w:val="28"/>
          <w:szCs w:val="28"/>
        </w:rPr>
        <w:t>8</w:t>
      </w:r>
      <w:r w:rsidR="00905797" w:rsidRPr="00B20548">
        <w:rPr>
          <w:sz w:val="28"/>
          <w:szCs w:val="28"/>
        </w:rPr>
        <w:t>. Sammanträde på distans</w:t>
      </w:r>
      <w:bookmarkEnd w:id="57"/>
      <w:bookmarkEnd w:id="58"/>
      <w:bookmarkEnd w:id="59"/>
    </w:p>
    <w:p w14:paraId="1C1621E2" w14:textId="77671962" w:rsidR="003D5BFF" w:rsidRPr="00BC4A0E" w:rsidRDefault="003D5BFF" w:rsidP="003D5BFF">
      <w:pPr>
        <w:pStyle w:val="Ingetavstnd"/>
        <w:ind w:left="-284" w:right="-427"/>
        <w:rPr>
          <w:dstrike/>
        </w:rPr>
      </w:pPr>
      <w:r w:rsidRPr="00BC4A0E">
        <w:t xml:space="preserve">Nämnden får, om särskilda skäl föreligger, sammanträda med ledamöter närvarande på distans. Sådant sammanträde får endast äga rum om ljud- och bildöverföring sker i realtid. samt på sådant sätt att ordföranden kan säkerställa vem som deltar i sammanträdet och att den som deltar i sammanträdet kan följa sammanträdet och delta i behandlingen av ärendena. </w:t>
      </w:r>
    </w:p>
    <w:p w14:paraId="181EAB47" w14:textId="77777777" w:rsidR="003D5BFF" w:rsidRPr="00BC4A0E" w:rsidRDefault="003D5BFF" w:rsidP="003D5BFF">
      <w:pPr>
        <w:pStyle w:val="Ingetavstnd"/>
        <w:ind w:left="-284" w:right="-710"/>
        <w:rPr>
          <w:sz w:val="16"/>
          <w:szCs w:val="16"/>
        </w:rPr>
      </w:pPr>
    </w:p>
    <w:p w14:paraId="6B9D83E7" w14:textId="77777777" w:rsidR="003D5BFF" w:rsidRPr="00BC4A0E" w:rsidRDefault="003D5BFF" w:rsidP="003D5BFF">
      <w:pPr>
        <w:pStyle w:val="Ingetavstnd"/>
        <w:ind w:left="-284" w:right="-427"/>
      </w:pPr>
      <w:r w:rsidRPr="00BC4A0E">
        <w:t>En ledamot som deltar på distans ska anses närvarande vid nämndens sammanträde.</w:t>
      </w:r>
    </w:p>
    <w:p w14:paraId="14DA2F34" w14:textId="77777777" w:rsidR="003D5BFF" w:rsidRPr="00BC4A0E" w:rsidRDefault="003D5BFF" w:rsidP="003D5BFF">
      <w:pPr>
        <w:pStyle w:val="Ingetavstnd"/>
        <w:ind w:right="-427"/>
        <w:rPr>
          <w:sz w:val="16"/>
          <w:szCs w:val="16"/>
        </w:rPr>
      </w:pPr>
    </w:p>
    <w:p w14:paraId="1151A227" w14:textId="4945A974" w:rsidR="003D5BFF" w:rsidRPr="00BC4A0E" w:rsidRDefault="003D5BFF" w:rsidP="003D5BFF">
      <w:pPr>
        <w:pStyle w:val="Ingetavstnd"/>
        <w:ind w:left="-284" w:right="-427"/>
      </w:pPr>
      <w:r w:rsidRPr="00BC4A0E">
        <w:t xml:space="preserve">Nämnden får bestämma i vilka situationer deltagande på distans ska få ske och vad som ytterligare ska gälla för sådant deltagande.  </w:t>
      </w:r>
    </w:p>
    <w:p w14:paraId="03C677DB" w14:textId="77777777" w:rsidR="003D5BFF" w:rsidRPr="00BC4A0E" w:rsidRDefault="003D5BFF" w:rsidP="003D5BFF">
      <w:pPr>
        <w:pStyle w:val="Ingetavstnd"/>
        <w:ind w:left="-284" w:right="-427"/>
        <w:rPr>
          <w:sz w:val="16"/>
          <w:szCs w:val="16"/>
        </w:rPr>
      </w:pPr>
    </w:p>
    <w:p w14:paraId="0196AFDC" w14:textId="77777777" w:rsidR="003D5BFF" w:rsidRPr="00BC4A0E" w:rsidRDefault="003D5BFF" w:rsidP="003D5BFF">
      <w:pPr>
        <w:pStyle w:val="Ingetavstnd"/>
        <w:ind w:left="-284" w:right="-427"/>
      </w:pPr>
      <w:r w:rsidRPr="00BC4A0E">
        <w:t xml:space="preserve">Ordföranden avgör i det enskilda fallet om närvaro får ske på distans. </w:t>
      </w:r>
    </w:p>
    <w:p w14:paraId="4B86EA40" w14:textId="77777777" w:rsidR="00905797" w:rsidRPr="00BC4A0E" w:rsidRDefault="00905797" w:rsidP="00E4341E">
      <w:pPr>
        <w:pStyle w:val="Ingetavstnd"/>
        <w:ind w:left="-284" w:right="-427"/>
      </w:pPr>
    </w:p>
    <w:p w14:paraId="286BE7F8" w14:textId="386A83C5" w:rsidR="00136E97" w:rsidRPr="00BC4A0E" w:rsidRDefault="00E4341E" w:rsidP="00E4341E">
      <w:pPr>
        <w:pStyle w:val="Rubrik3"/>
        <w:numPr>
          <w:ilvl w:val="0"/>
          <w:numId w:val="0"/>
        </w:numPr>
        <w:ind w:left="-284"/>
        <w:rPr>
          <w:sz w:val="28"/>
          <w:szCs w:val="28"/>
        </w:rPr>
      </w:pPr>
      <w:bookmarkStart w:id="60" w:name="_Toc110435611"/>
      <w:bookmarkStart w:id="61" w:name="_Toc117598013"/>
      <w:bookmarkStart w:id="62" w:name="_Toc218247439"/>
      <w:bookmarkStart w:id="63" w:name="_Toc231484979"/>
      <w:r w:rsidRPr="00BC4A0E">
        <w:rPr>
          <w:sz w:val="28"/>
          <w:szCs w:val="28"/>
        </w:rPr>
        <w:t>9</w:t>
      </w:r>
      <w:r w:rsidR="00136E97" w:rsidRPr="00BC4A0E">
        <w:rPr>
          <w:sz w:val="28"/>
          <w:szCs w:val="28"/>
        </w:rPr>
        <w:t>. Närvarorätt</w:t>
      </w:r>
      <w:bookmarkEnd w:id="60"/>
      <w:bookmarkEnd w:id="61"/>
      <w:bookmarkEnd w:id="62"/>
      <w:bookmarkEnd w:id="63"/>
    </w:p>
    <w:p w14:paraId="178A71FE" w14:textId="7BA10693" w:rsidR="00136E97" w:rsidRPr="00BC4A0E" w:rsidRDefault="00136E97" w:rsidP="00C920C2">
      <w:pPr>
        <w:pStyle w:val="Ingetavstnd"/>
        <w:ind w:left="-284" w:right="-852"/>
      </w:pPr>
      <w:r w:rsidRPr="00BC4A0E">
        <w:t>Nämnden får medge förtroendevald som inte är ledamot eller ersättare i nämnden att närvara vid sammanträde för att lämna upplysningar. Även anställd i kommunen och särskilt sakkunnig kan medges denna rätt. Om nämnden beslutar det, får den som kallats delta i överläggningarna.</w:t>
      </w:r>
    </w:p>
    <w:p w14:paraId="1AF5D39E" w14:textId="77777777" w:rsidR="00136E97" w:rsidRPr="00BC4A0E" w:rsidRDefault="00136E97" w:rsidP="00C920C2">
      <w:pPr>
        <w:pStyle w:val="Ingetavstnd"/>
        <w:ind w:left="-284" w:right="-852"/>
        <w:rPr>
          <w:sz w:val="16"/>
          <w:szCs w:val="16"/>
        </w:rPr>
      </w:pPr>
    </w:p>
    <w:p w14:paraId="73C4FEA7" w14:textId="7541AB1A" w:rsidR="00136E97" w:rsidRPr="00BC4A0E" w:rsidRDefault="00136E97" w:rsidP="00C920C2">
      <w:pPr>
        <w:pStyle w:val="Ingetavstnd"/>
        <w:ind w:left="-284" w:right="-852"/>
      </w:pPr>
      <w:r w:rsidRPr="00BC4A0E">
        <w:t>Ordförande i nämnden beslutar om den förtroendevalde kan få sin mening antecknad i protokollet.</w:t>
      </w:r>
    </w:p>
    <w:p w14:paraId="3543E727" w14:textId="77777777" w:rsidR="00136E97" w:rsidRPr="00BC4A0E" w:rsidRDefault="00136E97" w:rsidP="00C920C2">
      <w:pPr>
        <w:pStyle w:val="Ingetavstnd"/>
        <w:ind w:left="-284" w:right="-852"/>
        <w:rPr>
          <w:sz w:val="16"/>
          <w:szCs w:val="16"/>
        </w:rPr>
      </w:pPr>
    </w:p>
    <w:p w14:paraId="0907A0C2" w14:textId="7362C530" w:rsidR="00136E97" w:rsidRPr="00BC4A0E" w:rsidRDefault="00136E97" w:rsidP="00C920C2">
      <w:pPr>
        <w:pStyle w:val="Ingetavstnd"/>
        <w:ind w:left="-284" w:right="-852"/>
      </w:pPr>
      <w:r w:rsidRPr="00BC4A0E">
        <w:t xml:space="preserve">Nämnden får </w:t>
      </w:r>
      <w:r w:rsidR="00DF442C" w:rsidRPr="00BC4A0E">
        <w:t xml:space="preserve">även </w:t>
      </w:r>
      <w:r w:rsidR="00C920C2" w:rsidRPr="00BC4A0E">
        <w:t>besluta</w:t>
      </w:r>
      <w:r w:rsidRPr="00BC4A0E">
        <w:t xml:space="preserve"> att annan ska ha rätt att närvara vid nämndens sammanträden.</w:t>
      </w:r>
    </w:p>
    <w:p w14:paraId="495A4DEA" w14:textId="77777777" w:rsidR="00136E97" w:rsidRPr="00BC4A0E" w:rsidRDefault="00136E97" w:rsidP="00E4341E">
      <w:pPr>
        <w:pStyle w:val="Ingetavstnd"/>
        <w:ind w:left="-284" w:right="-427"/>
      </w:pPr>
    </w:p>
    <w:p w14:paraId="106EA663" w14:textId="68CD1DFF" w:rsidR="00682B5B" w:rsidRPr="00BC4A0E" w:rsidRDefault="00E4341E" w:rsidP="00E4341E">
      <w:pPr>
        <w:pStyle w:val="Rubrik3"/>
        <w:numPr>
          <w:ilvl w:val="0"/>
          <w:numId w:val="0"/>
        </w:numPr>
        <w:ind w:left="-284"/>
        <w:rPr>
          <w:sz w:val="28"/>
          <w:szCs w:val="28"/>
        </w:rPr>
      </w:pPr>
      <w:bookmarkStart w:id="64" w:name="_Toc110435612"/>
      <w:bookmarkStart w:id="65" w:name="_Toc116378197"/>
      <w:bookmarkStart w:id="66" w:name="_Toc231484980"/>
      <w:r w:rsidRPr="00BC4A0E">
        <w:rPr>
          <w:sz w:val="28"/>
          <w:szCs w:val="28"/>
        </w:rPr>
        <w:t>10</w:t>
      </w:r>
      <w:r w:rsidR="00B20548" w:rsidRPr="00BC4A0E">
        <w:rPr>
          <w:sz w:val="28"/>
          <w:szCs w:val="28"/>
        </w:rPr>
        <w:t xml:space="preserve">. </w:t>
      </w:r>
      <w:r w:rsidR="00682B5B" w:rsidRPr="00BC4A0E">
        <w:rPr>
          <w:sz w:val="28"/>
          <w:szCs w:val="28"/>
        </w:rPr>
        <w:t>Sammansättning</w:t>
      </w:r>
      <w:bookmarkEnd w:id="64"/>
      <w:bookmarkEnd w:id="65"/>
      <w:bookmarkEnd w:id="66"/>
    </w:p>
    <w:p w14:paraId="7FF1DDBB" w14:textId="239C09BF" w:rsidR="00682B5B" w:rsidRPr="00BC4A0E" w:rsidRDefault="00C52211" w:rsidP="00C920C2">
      <w:pPr>
        <w:pStyle w:val="Ingetavstnd"/>
        <w:ind w:left="-284" w:right="-568"/>
      </w:pPr>
      <w:r w:rsidRPr="00BC4A0E">
        <w:t>Kommunstyrelsens arbetsutskott utgör tillika krisledningsnämnden. N</w:t>
      </w:r>
      <w:r w:rsidR="00682B5B" w:rsidRPr="00BC4A0E">
        <w:t xml:space="preserve">ämnden består </w:t>
      </w:r>
      <w:r w:rsidRPr="00BC4A0E">
        <w:t xml:space="preserve">därmed </w:t>
      </w:r>
      <w:r w:rsidR="00682B5B" w:rsidRPr="00BC4A0E">
        <w:t xml:space="preserve">av 5 ledamöter och 5 ersättare. </w:t>
      </w:r>
      <w:r w:rsidRPr="00BC4A0E">
        <w:t xml:space="preserve">Kommunstyrelsens presidium utgör tillika presidium i krisledningsnämnden. </w:t>
      </w:r>
    </w:p>
    <w:p w14:paraId="69E73EDF" w14:textId="77777777" w:rsidR="00B20548" w:rsidRPr="00BC4A0E" w:rsidRDefault="00B20548" w:rsidP="00C920C2">
      <w:pPr>
        <w:pStyle w:val="Ingetavstnd"/>
        <w:ind w:left="-284" w:right="-568"/>
        <w:rPr>
          <w:sz w:val="16"/>
          <w:szCs w:val="16"/>
        </w:rPr>
      </w:pPr>
    </w:p>
    <w:p w14:paraId="7CD450DB" w14:textId="53091422" w:rsidR="00682B5B" w:rsidRPr="00B20548" w:rsidRDefault="00682B5B" w:rsidP="00C920C2">
      <w:pPr>
        <w:pStyle w:val="Ingetavstnd"/>
        <w:ind w:left="-284" w:right="-568"/>
      </w:pPr>
      <w:r w:rsidRPr="00BC4A0E">
        <w:t xml:space="preserve">Mandattiden är fyra år och följer kommunstyrelsens mandatperiod. Val till </w:t>
      </w:r>
      <w:r w:rsidR="00C54C9E" w:rsidRPr="00BC4A0E">
        <w:t>N</w:t>
      </w:r>
      <w:r w:rsidRPr="00BC4A0E">
        <w:t xml:space="preserve">ämnden </w:t>
      </w:r>
      <w:r w:rsidRPr="00B20548">
        <w:t xml:space="preserve">ska ske i samband med att kommunfullmäktige utser ny kommunstyrelse. </w:t>
      </w:r>
    </w:p>
    <w:p w14:paraId="7BB46FFE" w14:textId="77777777" w:rsidR="00B20548" w:rsidRPr="00C52211" w:rsidRDefault="00B20548" w:rsidP="00E4341E">
      <w:pPr>
        <w:pStyle w:val="Ingetavstnd"/>
        <w:ind w:left="-284" w:right="-285"/>
        <w:rPr>
          <w:sz w:val="16"/>
          <w:szCs w:val="16"/>
        </w:rPr>
      </w:pPr>
    </w:p>
    <w:p w14:paraId="782EE08F" w14:textId="45549B56" w:rsidR="00682B5B" w:rsidRPr="00B20548" w:rsidRDefault="00C54C9E" w:rsidP="00E4341E">
      <w:pPr>
        <w:pStyle w:val="Ingetavstnd"/>
        <w:ind w:left="-284" w:right="-285"/>
      </w:pPr>
      <w:r>
        <w:t>N</w:t>
      </w:r>
      <w:r w:rsidR="00682B5B" w:rsidRPr="00B20548">
        <w:t>ämnden är beslutför om minst hälften, inklusive ordförande eller dennes ersättare, är närvarande.</w:t>
      </w:r>
    </w:p>
    <w:p w14:paraId="3969C9A8" w14:textId="77777777" w:rsidR="00682B5B" w:rsidRPr="00B20548" w:rsidRDefault="00682B5B" w:rsidP="00E4341E">
      <w:pPr>
        <w:pStyle w:val="Ingetavstnd"/>
        <w:ind w:left="-284" w:right="-285"/>
      </w:pPr>
    </w:p>
    <w:p w14:paraId="2A6A07AD" w14:textId="487ACBDB" w:rsidR="00682B5B" w:rsidRPr="00B20548" w:rsidRDefault="00E4341E" w:rsidP="00E4341E">
      <w:pPr>
        <w:pStyle w:val="Rubrik3"/>
        <w:numPr>
          <w:ilvl w:val="0"/>
          <w:numId w:val="0"/>
        </w:numPr>
        <w:ind w:left="-284"/>
        <w:rPr>
          <w:sz w:val="28"/>
          <w:szCs w:val="28"/>
        </w:rPr>
      </w:pPr>
      <w:bookmarkStart w:id="67" w:name="_Toc110435613"/>
      <w:bookmarkStart w:id="68" w:name="_Toc116378198"/>
      <w:bookmarkStart w:id="69" w:name="_Toc231484981"/>
      <w:r>
        <w:rPr>
          <w:sz w:val="28"/>
          <w:szCs w:val="28"/>
        </w:rPr>
        <w:t>11</w:t>
      </w:r>
      <w:r w:rsidR="00B20548" w:rsidRPr="00B20548">
        <w:rPr>
          <w:sz w:val="28"/>
          <w:szCs w:val="28"/>
        </w:rPr>
        <w:t xml:space="preserve">. </w:t>
      </w:r>
      <w:r w:rsidR="00682B5B" w:rsidRPr="00B20548">
        <w:rPr>
          <w:sz w:val="28"/>
          <w:szCs w:val="28"/>
        </w:rPr>
        <w:t>Ordföranden</w:t>
      </w:r>
      <w:bookmarkEnd w:id="67"/>
      <w:bookmarkEnd w:id="68"/>
      <w:bookmarkEnd w:id="69"/>
    </w:p>
    <w:p w14:paraId="40B542ED" w14:textId="264FCFC3" w:rsidR="00682B5B" w:rsidRDefault="00682B5B" w:rsidP="00E4341E">
      <w:pPr>
        <w:pStyle w:val="Ingetavstnd"/>
        <w:ind w:left="-284"/>
      </w:pPr>
      <w:r w:rsidRPr="009E1E29">
        <w:t>Ordföranden får besluta på nämndens vägar i ärenden som är så brådskande att nämndens avgörande inte kan avvaktas. Sådana beslut ska därefter snarast anmälas till nämnden.</w:t>
      </w:r>
    </w:p>
    <w:p w14:paraId="0212520A" w14:textId="77777777" w:rsidR="009449FD" w:rsidRPr="009449FD" w:rsidRDefault="009449FD" w:rsidP="00E4341E">
      <w:pPr>
        <w:pStyle w:val="Ingetavstnd"/>
        <w:ind w:left="-284"/>
        <w:rPr>
          <w:sz w:val="16"/>
          <w:szCs w:val="16"/>
        </w:rPr>
      </w:pPr>
    </w:p>
    <w:p w14:paraId="04D55817" w14:textId="575B3181" w:rsidR="00682B5B" w:rsidRDefault="00682B5B" w:rsidP="00E4341E">
      <w:pPr>
        <w:pStyle w:val="Ingetavstnd"/>
        <w:ind w:left="-284"/>
      </w:pPr>
      <w:r w:rsidRPr="009E1E29">
        <w:t>Har ordföranden i nämnden förhinder träder vice ordföranden in i dennes ställe.</w:t>
      </w:r>
    </w:p>
    <w:p w14:paraId="62F0E699" w14:textId="77777777" w:rsidR="009449FD" w:rsidRDefault="009449FD" w:rsidP="00E4341E">
      <w:pPr>
        <w:pStyle w:val="Ingetavstnd"/>
        <w:ind w:left="-284"/>
        <w:rPr>
          <w:sz w:val="16"/>
          <w:szCs w:val="16"/>
        </w:rPr>
      </w:pPr>
    </w:p>
    <w:p w14:paraId="6E6BA636" w14:textId="77777777" w:rsidR="00BC4A0E" w:rsidRDefault="00BC4A0E" w:rsidP="00E4341E">
      <w:pPr>
        <w:pStyle w:val="Ingetavstnd"/>
        <w:ind w:left="-284"/>
        <w:rPr>
          <w:sz w:val="16"/>
          <w:szCs w:val="16"/>
        </w:rPr>
      </w:pPr>
    </w:p>
    <w:p w14:paraId="1730D39C" w14:textId="77777777" w:rsidR="00BC4A0E" w:rsidRDefault="00BC4A0E" w:rsidP="00E4341E">
      <w:pPr>
        <w:pStyle w:val="Ingetavstnd"/>
        <w:ind w:left="-284"/>
        <w:rPr>
          <w:sz w:val="16"/>
          <w:szCs w:val="16"/>
        </w:rPr>
      </w:pPr>
    </w:p>
    <w:p w14:paraId="03982C12" w14:textId="77777777" w:rsidR="00BC4A0E" w:rsidRPr="009449FD" w:rsidRDefault="00BC4A0E" w:rsidP="00E4341E">
      <w:pPr>
        <w:pStyle w:val="Ingetavstnd"/>
        <w:ind w:left="-284"/>
        <w:rPr>
          <w:sz w:val="16"/>
          <w:szCs w:val="16"/>
        </w:rPr>
      </w:pPr>
    </w:p>
    <w:p w14:paraId="79C661A3" w14:textId="77777777" w:rsidR="009449FD" w:rsidRPr="00BC4A0E" w:rsidRDefault="009449FD" w:rsidP="00E4341E">
      <w:pPr>
        <w:pStyle w:val="Ingetavstnd"/>
        <w:ind w:left="-284"/>
        <w:rPr>
          <w:i/>
          <w:iCs/>
        </w:rPr>
      </w:pPr>
      <w:r w:rsidRPr="00BC4A0E">
        <w:rPr>
          <w:i/>
          <w:iCs/>
        </w:rPr>
        <w:lastRenderedPageBreak/>
        <w:t>Det åligger nämndens ordförande att:</w:t>
      </w:r>
    </w:p>
    <w:p w14:paraId="4A9CB009" w14:textId="77777777" w:rsidR="009449FD" w:rsidRPr="00BC4A0E" w:rsidRDefault="009449FD" w:rsidP="00E4341E">
      <w:pPr>
        <w:pStyle w:val="Ingetavstnd"/>
        <w:ind w:left="-284"/>
        <w:rPr>
          <w:sz w:val="12"/>
          <w:szCs w:val="12"/>
        </w:rPr>
      </w:pPr>
    </w:p>
    <w:p w14:paraId="781A32FE" w14:textId="77777777" w:rsidR="009449FD" w:rsidRPr="00BC4A0E" w:rsidRDefault="009449FD" w:rsidP="00E4341E">
      <w:pPr>
        <w:pStyle w:val="Ingetavstnd"/>
        <w:numPr>
          <w:ilvl w:val="0"/>
          <w:numId w:val="21"/>
        </w:numPr>
        <w:ind w:left="284"/>
      </w:pPr>
      <w:r w:rsidRPr="00BC4A0E">
        <w:t>Leda nämndens arbete och sammanträden.</w:t>
      </w:r>
    </w:p>
    <w:p w14:paraId="20231F6E" w14:textId="77777777" w:rsidR="009449FD" w:rsidRPr="00BC4A0E" w:rsidRDefault="009449FD" w:rsidP="00E4341E">
      <w:pPr>
        <w:pStyle w:val="Ingetavstnd"/>
        <w:ind w:left="284"/>
        <w:rPr>
          <w:sz w:val="12"/>
          <w:szCs w:val="12"/>
        </w:rPr>
      </w:pPr>
    </w:p>
    <w:p w14:paraId="7E797AD3" w14:textId="77777777" w:rsidR="009449FD" w:rsidRPr="00BC4A0E" w:rsidRDefault="009449FD" w:rsidP="00E4341E">
      <w:pPr>
        <w:pStyle w:val="Ingetavstnd"/>
        <w:numPr>
          <w:ilvl w:val="0"/>
          <w:numId w:val="21"/>
        </w:numPr>
        <w:ind w:left="284"/>
      </w:pPr>
      <w:r w:rsidRPr="00BC4A0E">
        <w:t>Kalla till sammanträde i enlighet med lag och reglemente.</w:t>
      </w:r>
    </w:p>
    <w:p w14:paraId="1569F5E1" w14:textId="77777777" w:rsidR="009449FD" w:rsidRPr="00BC4A0E" w:rsidRDefault="009449FD" w:rsidP="00E4341E">
      <w:pPr>
        <w:pStyle w:val="Ingetavstnd"/>
        <w:ind w:left="284"/>
        <w:rPr>
          <w:sz w:val="12"/>
          <w:szCs w:val="12"/>
        </w:rPr>
      </w:pPr>
    </w:p>
    <w:p w14:paraId="1D0A6AB8" w14:textId="77777777" w:rsidR="009449FD" w:rsidRPr="00BC4A0E" w:rsidRDefault="009449FD" w:rsidP="00E4341E">
      <w:pPr>
        <w:pStyle w:val="Ingetavstnd"/>
        <w:numPr>
          <w:ilvl w:val="0"/>
          <w:numId w:val="21"/>
        </w:numPr>
        <w:ind w:left="284"/>
      </w:pPr>
      <w:r w:rsidRPr="00BC4A0E">
        <w:t>Inför sammanträdena se till att ärendena som ska behandlas i nämnden vid behov är beredda.</w:t>
      </w:r>
    </w:p>
    <w:p w14:paraId="33ACCE3D" w14:textId="77777777" w:rsidR="009449FD" w:rsidRPr="00BC4A0E" w:rsidRDefault="009449FD" w:rsidP="00E4341E">
      <w:pPr>
        <w:pStyle w:val="Ingetavstnd"/>
        <w:ind w:left="284"/>
        <w:rPr>
          <w:sz w:val="12"/>
          <w:szCs w:val="12"/>
        </w:rPr>
      </w:pPr>
    </w:p>
    <w:p w14:paraId="0770D93F" w14:textId="77777777" w:rsidR="009449FD" w:rsidRPr="00BC4A0E" w:rsidRDefault="009449FD" w:rsidP="00E4341E">
      <w:pPr>
        <w:pStyle w:val="Ingetavstnd"/>
        <w:numPr>
          <w:ilvl w:val="0"/>
          <w:numId w:val="21"/>
        </w:numPr>
        <w:ind w:left="284"/>
      </w:pPr>
      <w:r w:rsidRPr="00BC4A0E">
        <w:t>Se till att färdigberedda ärenden snarast behandlas i nämnden.</w:t>
      </w:r>
    </w:p>
    <w:p w14:paraId="0F4B0C9F" w14:textId="77777777" w:rsidR="009449FD" w:rsidRPr="00BC4A0E" w:rsidRDefault="009449FD" w:rsidP="00E4341E">
      <w:pPr>
        <w:pStyle w:val="Ingetavstnd"/>
        <w:ind w:left="284"/>
        <w:rPr>
          <w:sz w:val="12"/>
          <w:szCs w:val="12"/>
        </w:rPr>
      </w:pPr>
    </w:p>
    <w:p w14:paraId="4D2FF538" w14:textId="77777777" w:rsidR="009449FD" w:rsidRPr="00BC4A0E" w:rsidRDefault="009449FD" w:rsidP="00E4341E">
      <w:pPr>
        <w:pStyle w:val="Ingetavstnd"/>
        <w:numPr>
          <w:ilvl w:val="0"/>
          <w:numId w:val="21"/>
        </w:numPr>
        <w:ind w:left="284"/>
      </w:pPr>
      <w:r w:rsidRPr="00BC4A0E">
        <w:t>Bevaka att nämndens beslut verkställs.</w:t>
      </w:r>
    </w:p>
    <w:p w14:paraId="43DF4DCB" w14:textId="77777777" w:rsidR="009449FD" w:rsidRPr="00BC4A0E" w:rsidRDefault="009449FD" w:rsidP="00E4341E">
      <w:pPr>
        <w:pStyle w:val="Ingetavstnd"/>
        <w:ind w:left="284"/>
        <w:rPr>
          <w:sz w:val="12"/>
          <w:szCs w:val="12"/>
        </w:rPr>
      </w:pPr>
    </w:p>
    <w:p w14:paraId="68B84686" w14:textId="77777777" w:rsidR="009449FD" w:rsidRPr="00BC4A0E" w:rsidRDefault="009449FD" w:rsidP="00E4341E">
      <w:pPr>
        <w:pStyle w:val="Ingetavstnd"/>
        <w:numPr>
          <w:ilvl w:val="0"/>
          <w:numId w:val="21"/>
        </w:numPr>
        <w:ind w:left="284"/>
      </w:pPr>
      <w:r w:rsidRPr="00BC4A0E">
        <w:t>Representera nämnden vid uppvaktningar hos myndigheter, konferenser och sammanträden om inte nämnden bestämt annat i ett särskilt fall.</w:t>
      </w:r>
    </w:p>
    <w:p w14:paraId="07A1239B" w14:textId="77777777" w:rsidR="00682B5B" w:rsidRPr="00BC4A0E" w:rsidRDefault="00682B5B" w:rsidP="00E4341E">
      <w:pPr>
        <w:pStyle w:val="Ingetavstnd"/>
        <w:ind w:left="-284"/>
      </w:pPr>
    </w:p>
    <w:p w14:paraId="40DD85E2" w14:textId="45F36D06" w:rsidR="0036667E" w:rsidRPr="00BC4A0E" w:rsidRDefault="0036667E" w:rsidP="00E4341E">
      <w:pPr>
        <w:pStyle w:val="Rubrik3"/>
        <w:numPr>
          <w:ilvl w:val="0"/>
          <w:numId w:val="0"/>
        </w:numPr>
        <w:ind w:left="-284"/>
        <w:rPr>
          <w:sz w:val="28"/>
          <w:szCs w:val="28"/>
        </w:rPr>
      </w:pPr>
      <w:bookmarkStart w:id="70" w:name="_Toc110435614"/>
      <w:bookmarkStart w:id="71" w:name="_Toc117598016"/>
      <w:bookmarkStart w:id="72" w:name="_Toc218247442"/>
      <w:bookmarkStart w:id="73" w:name="_Toc231484982"/>
      <w:r w:rsidRPr="00BC4A0E">
        <w:rPr>
          <w:sz w:val="28"/>
          <w:szCs w:val="28"/>
        </w:rPr>
        <w:t>1</w:t>
      </w:r>
      <w:r w:rsidR="00E4341E" w:rsidRPr="00BC4A0E">
        <w:rPr>
          <w:sz w:val="28"/>
          <w:szCs w:val="28"/>
        </w:rPr>
        <w:t>2</w:t>
      </w:r>
      <w:r w:rsidRPr="00BC4A0E">
        <w:rPr>
          <w:sz w:val="28"/>
          <w:szCs w:val="28"/>
        </w:rPr>
        <w:t>. Presidium</w:t>
      </w:r>
      <w:bookmarkEnd w:id="70"/>
      <w:bookmarkEnd w:id="71"/>
      <w:bookmarkEnd w:id="72"/>
      <w:bookmarkEnd w:id="73"/>
    </w:p>
    <w:p w14:paraId="0D65F4CA" w14:textId="5F766516" w:rsidR="0036667E" w:rsidRPr="00BC4A0E" w:rsidRDefault="0036667E" w:rsidP="00E4341E">
      <w:pPr>
        <w:pStyle w:val="Ingetavstnd"/>
        <w:ind w:left="-284"/>
      </w:pPr>
      <w:r w:rsidRPr="00BC4A0E">
        <w:t>Nämndens presidium bestå</w:t>
      </w:r>
      <w:r w:rsidR="00C52211" w:rsidRPr="00BC4A0E">
        <w:t>r</w:t>
      </w:r>
      <w:r w:rsidRPr="00BC4A0E">
        <w:t xml:space="preserve"> av ordförande, förste vice ordförande och andre vice ordförande</w:t>
      </w:r>
      <w:r w:rsidR="00C52211" w:rsidRPr="00BC4A0E">
        <w:t>, vilka tillika är kommunstyrelsens presidium.</w:t>
      </w:r>
    </w:p>
    <w:p w14:paraId="1B6C9A04" w14:textId="77777777" w:rsidR="0036667E" w:rsidRPr="00BC4A0E" w:rsidRDefault="0036667E" w:rsidP="00E4341E">
      <w:pPr>
        <w:pStyle w:val="Ingetavstnd"/>
        <w:ind w:left="-284"/>
        <w:rPr>
          <w:sz w:val="16"/>
          <w:szCs w:val="16"/>
        </w:rPr>
      </w:pPr>
    </w:p>
    <w:p w14:paraId="305D3A82" w14:textId="77777777" w:rsidR="0036667E" w:rsidRPr="00BC4A0E" w:rsidRDefault="0036667E" w:rsidP="00E4341E">
      <w:pPr>
        <w:pStyle w:val="Ingetavstnd"/>
        <w:ind w:left="-284"/>
      </w:pPr>
      <w:r w:rsidRPr="00BC4A0E">
        <w:t>Vice ordförandena ska biträda ordföranden i uppgiften att planera och leda sammanträdet i den mån ordföranden anser att det behövs.</w:t>
      </w:r>
    </w:p>
    <w:p w14:paraId="21AE902B" w14:textId="77777777" w:rsidR="0036667E" w:rsidRPr="009E1E29" w:rsidRDefault="0036667E" w:rsidP="00E4341E">
      <w:pPr>
        <w:pStyle w:val="Ingetavstnd"/>
        <w:ind w:left="-284"/>
      </w:pPr>
    </w:p>
    <w:p w14:paraId="4BDF9C18" w14:textId="5DEB357A" w:rsidR="00682B5B" w:rsidRPr="00113CB4" w:rsidRDefault="00E4341E" w:rsidP="00E4341E">
      <w:pPr>
        <w:pStyle w:val="Rubrik3"/>
        <w:numPr>
          <w:ilvl w:val="0"/>
          <w:numId w:val="0"/>
        </w:numPr>
        <w:ind w:left="-284"/>
        <w:rPr>
          <w:sz w:val="28"/>
          <w:szCs w:val="28"/>
        </w:rPr>
      </w:pPr>
      <w:bookmarkStart w:id="74" w:name="_Toc110435615"/>
      <w:bookmarkStart w:id="75" w:name="_Toc116378199"/>
      <w:bookmarkStart w:id="76" w:name="_Toc231484983"/>
      <w:r>
        <w:rPr>
          <w:sz w:val="28"/>
          <w:szCs w:val="28"/>
        </w:rPr>
        <w:t>13</w:t>
      </w:r>
      <w:r w:rsidR="00113CB4" w:rsidRPr="00113CB4">
        <w:rPr>
          <w:sz w:val="28"/>
          <w:szCs w:val="28"/>
        </w:rPr>
        <w:t xml:space="preserve">. </w:t>
      </w:r>
      <w:r w:rsidR="00682B5B" w:rsidRPr="00113CB4">
        <w:rPr>
          <w:sz w:val="28"/>
          <w:szCs w:val="28"/>
        </w:rPr>
        <w:t>Ersättare för ordföranden och vice ordföranden</w:t>
      </w:r>
      <w:bookmarkEnd w:id="74"/>
      <w:bookmarkEnd w:id="75"/>
      <w:bookmarkEnd w:id="76"/>
    </w:p>
    <w:p w14:paraId="2A4AF9F9" w14:textId="77777777" w:rsidR="00226915" w:rsidRDefault="00682B5B" w:rsidP="00E4341E">
      <w:pPr>
        <w:pStyle w:val="Ingetavstnd"/>
        <w:ind w:left="-284" w:right="-285"/>
      </w:pPr>
      <w:r w:rsidRPr="009E1E29">
        <w:t>Om varken ordföranden eller vice ordföranden kan delta i ett sammanträde eller i en del av ett sammanträde fullgör den till tjänsteåren äldste ledamoten ordförandens uppgifter. Om flera ledamöter har lika lång tjänstgöringstid som ledamot, ska den äldste av dem vara ordförande.</w:t>
      </w:r>
    </w:p>
    <w:p w14:paraId="407A23BC" w14:textId="77777777" w:rsidR="00226915" w:rsidRPr="00226915" w:rsidRDefault="00226915" w:rsidP="00E4341E">
      <w:pPr>
        <w:pStyle w:val="Ingetavstnd"/>
        <w:ind w:left="-284" w:right="-285"/>
        <w:rPr>
          <w:sz w:val="16"/>
          <w:szCs w:val="16"/>
        </w:rPr>
      </w:pPr>
    </w:p>
    <w:p w14:paraId="791273F4" w14:textId="77777777" w:rsidR="00226915" w:rsidRDefault="00226915" w:rsidP="00E4341E">
      <w:pPr>
        <w:pStyle w:val="Ingetavstnd"/>
        <w:ind w:left="-284"/>
      </w:pPr>
      <w:r>
        <w:t>Motsvarande gäller om ordföranden eller annan i presidiet inte kan fullgöra sitt uppdrag för en sammanhängande period om minst 30 dagar. Ersättaren fullgör ordförandens/övriga presidiets samtliga uppgifter.</w:t>
      </w:r>
    </w:p>
    <w:p w14:paraId="2D6D9282" w14:textId="77777777" w:rsidR="00226915" w:rsidRPr="009E1E29" w:rsidRDefault="00226915" w:rsidP="00E4341E">
      <w:pPr>
        <w:pStyle w:val="Ingetavstnd"/>
        <w:ind w:right="-285"/>
      </w:pPr>
    </w:p>
    <w:p w14:paraId="648C5838" w14:textId="49E7F440" w:rsidR="00226915" w:rsidRPr="00BC4A0E" w:rsidRDefault="00E4341E" w:rsidP="00E4341E">
      <w:pPr>
        <w:pStyle w:val="Rubrik3"/>
        <w:numPr>
          <w:ilvl w:val="0"/>
          <w:numId w:val="0"/>
        </w:numPr>
        <w:ind w:left="-284"/>
        <w:rPr>
          <w:sz w:val="28"/>
          <w:szCs w:val="28"/>
        </w:rPr>
      </w:pPr>
      <w:bookmarkStart w:id="77" w:name="_Toc117598018"/>
      <w:bookmarkStart w:id="78" w:name="_Toc218247444"/>
      <w:bookmarkStart w:id="79" w:name="_Toc231484984"/>
      <w:r w:rsidRPr="00BC4A0E">
        <w:rPr>
          <w:sz w:val="28"/>
          <w:szCs w:val="28"/>
        </w:rPr>
        <w:t>14</w:t>
      </w:r>
      <w:r w:rsidR="00226915" w:rsidRPr="00BC4A0E">
        <w:rPr>
          <w:sz w:val="28"/>
          <w:szCs w:val="28"/>
        </w:rPr>
        <w:t>. Ersättares tjänstgöring</w:t>
      </w:r>
      <w:bookmarkEnd w:id="77"/>
      <w:bookmarkEnd w:id="78"/>
      <w:bookmarkEnd w:id="79"/>
    </w:p>
    <w:p w14:paraId="7721575F" w14:textId="77777777" w:rsidR="00226915" w:rsidRPr="00BC4A0E" w:rsidRDefault="00226915" w:rsidP="00E4341E">
      <w:pPr>
        <w:pStyle w:val="Ingetavstnd"/>
        <w:ind w:left="-284" w:right="-285"/>
      </w:pPr>
      <w:r w:rsidRPr="00BC4A0E">
        <w:t xml:space="preserve">Om en ledamot är förhindrad att inställa sig till ett sammanträde eller att vidare delta i ett sammanträde ska en ersättare tjänstgöra i ledamotens ställe. Den ersättare ska kallas in som står i tur att tjänstgöra och som inte redan har kallats in. </w:t>
      </w:r>
    </w:p>
    <w:p w14:paraId="5521E174" w14:textId="77777777" w:rsidR="00226915" w:rsidRPr="00BC4A0E" w:rsidRDefault="00226915" w:rsidP="00E4341E">
      <w:pPr>
        <w:pStyle w:val="Ingetavstnd"/>
        <w:ind w:left="-284"/>
        <w:rPr>
          <w:sz w:val="16"/>
          <w:szCs w:val="16"/>
        </w:rPr>
      </w:pPr>
    </w:p>
    <w:p w14:paraId="0FD3086B" w14:textId="77777777" w:rsidR="00226915" w:rsidRPr="00226915" w:rsidRDefault="00226915" w:rsidP="00E4341E">
      <w:pPr>
        <w:pStyle w:val="Ingetavstnd"/>
        <w:ind w:left="-284"/>
      </w:pPr>
      <w:r w:rsidRPr="00226915">
        <w:t>En ledamot som inställer sig under ett pågående sammanträde har rätt att tjänstgöra även om en ersättare har trätt in i ledamotens ställe.</w:t>
      </w:r>
    </w:p>
    <w:p w14:paraId="2DF6AC37" w14:textId="77777777" w:rsidR="00226915" w:rsidRPr="00226915" w:rsidRDefault="00226915" w:rsidP="00E4341E">
      <w:pPr>
        <w:pStyle w:val="Ingetavstnd"/>
        <w:ind w:left="-284"/>
        <w:rPr>
          <w:sz w:val="16"/>
          <w:szCs w:val="16"/>
        </w:rPr>
      </w:pPr>
      <w:r w:rsidRPr="00226915">
        <w:rPr>
          <w:sz w:val="16"/>
          <w:szCs w:val="16"/>
        </w:rPr>
        <w:t xml:space="preserve"> </w:t>
      </w:r>
    </w:p>
    <w:p w14:paraId="6B398E6C" w14:textId="268F078A" w:rsidR="00226915" w:rsidRPr="00226915" w:rsidRDefault="00226915" w:rsidP="00E4341E">
      <w:pPr>
        <w:pStyle w:val="Ingetavstnd"/>
        <w:ind w:left="-284" w:right="-143"/>
      </w:pPr>
      <w:r w:rsidRPr="00226915">
        <w:t xml:space="preserve">Ersättarna ska, om dessa inte valts proportionellt, tjänstgöra enligt den ordning som kommunfullmäktige har bestämt. </w:t>
      </w:r>
    </w:p>
    <w:p w14:paraId="1A19BA46" w14:textId="77777777" w:rsidR="00226915" w:rsidRPr="00226915" w:rsidRDefault="00226915" w:rsidP="00E4341E">
      <w:pPr>
        <w:pStyle w:val="Ingetavstnd"/>
        <w:ind w:left="-284"/>
        <w:rPr>
          <w:color w:val="FF0000"/>
          <w:sz w:val="16"/>
          <w:szCs w:val="16"/>
        </w:rPr>
      </w:pPr>
    </w:p>
    <w:p w14:paraId="2A6E5FD8" w14:textId="06295C9B" w:rsidR="00226915" w:rsidRPr="00BC4A0E" w:rsidRDefault="00226915" w:rsidP="00BC4A0E">
      <w:pPr>
        <w:pStyle w:val="Ingetavstnd"/>
        <w:ind w:left="-284"/>
      </w:pPr>
      <w:r w:rsidRPr="00226915">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675FBC5B" w14:textId="5361792E" w:rsidR="00226915" w:rsidRPr="00BC4A0E" w:rsidRDefault="00226915" w:rsidP="00C52211">
      <w:pPr>
        <w:pStyle w:val="Ingetavstnd"/>
        <w:ind w:left="-284" w:right="-427"/>
      </w:pPr>
      <w:r w:rsidRPr="00BC4A0E">
        <w:lastRenderedPageBreak/>
        <w:t xml:space="preserve">Ersättare som inte tjänstgör i nämnden har, utöver lagstadgad närvarorätt vid sammanträden även yttranderätt i de ärenden som behandlas av nämnden. </w:t>
      </w:r>
    </w:p>
    <w:p w14:paraId="60C5D225" w14:textId="77777777" w:rsidR="00226915" w:rsidRPr="009E1E29" w:rsidRDefault="00226915" w:rsidP="00E4341E">
      <w:pPr>
        <w:pStyle w:val="Ingetavstnd"/>
        <w:ind w:left="-284" w:right="-285"/>
      </w:pPr>
    </w:p>
    <w:p w14:paraId="495F2401" w14:textId="17E6F48D" w:rsidR="00682B5B" w:rsidRPr="00113CB4" w:rsidRDefault="00113CB4" w:rsidP="00E4341E">
      <w:pPr>
        <w:pStyle w:val="Rubrik3"/>
        <w:numPr>
          <w:ilvl w:val="0"/>
          <w:numId w:val="0"/>
        </w:numPr>
        <w:ind w:left="-284"/>
        <w:rPr>
          <w:sz w:val="28"/>
          <w:szCs w:val="28"/>
        </w:rPr>
      </w:pPr>
      <w:bookmarkStart w:id="80" w:name="_Toc116378200"/>
      <w:bookmarkStart w:id="81" w:name="_Toc110435616"/>
      <w:bookmarkStart w:id="82" w:name="_Toc231484985"/>
      <w:r w:rsidRPr="00113CB4">
        <w:rPr>
          <w:sz w:val="28"/>
          <w:szCs w:val="28"/>
        </w:rPr>
        <w:t>1</w:t>
      </w:r>
      <w:r w:rsidR="00E4341E">
        <w:rPr>
          <w:sz w:val="28"/>
          <w:szCs w:val="28"/>
        </w:rPr>
        <w:t>5</w:t>
      </w:r>
      <w:r w:rsidRPr="00113CB4">
        <w:rPr>
          <w:sz w:val="28"/>
          <w:szCs w:val="28"/>
        </w:rPr>
        <w:t xml:space="preserve">. </w:t>
      </w:r>
      <w:r w:rsidR="00682B5B" w:rsidRPr="00113CB4">
        <w:rPr>
          <w:sz w:val="28"/>
          <w:szCs w:val="28"/>
        </w:rPr>
        <w:t>Förhinder</w:t>
      </w:r>
      <w:bookmarkEnd w:id="80"/>
      <w:bookmarkEnd w:id="82"/>
    </w:p>
    <w:p w14:paraId="61F51EFD" w14:textId="170B1B1E" w:rsidR="00682B5B" w:rsidRPr="00BC4A0E" w:rsidRDefault="00682B5B" w:rsidP="00E4341E">
      <w:pPr>
        <w:pStyle w:val="Ingetavstnd"/>
        <w:ind w:left="-284" w:right="-285"/>
      </w:pPr>
      <w:r w:rsidRPr="00BC4A0E">
        <w:t>En ledamot som är hindrad att delta i ett sammanträde eller i en del av ett sammanträde, ska snarast anmäla detta till sekreterare</w:t>
      </w:r>
      <w:r w:rsidR="00226915" w:rsidRPr="00BC4A0E">
        <w:t>n</w:t>
      </w:r>
      <w:r w:rsidRPr="00BC4A0E">
        <w:t xml:space="preserve"> eller någon annan anställd vid </w:t>
      </w:r>
      <w:r w:rsidR="00226915" w:rsidRPr="00BC4A0E">
        <w:t xml:space="preserve">kommunledningskontorets </w:t>
      </w:r>
      <w:r w:rsidRPr="00BC4A0E">
        <w:t>kansli som kallar ersättare. Den ersättare kallas som står i tur att tjänstgöra och som inte redan kallats in.</w:t>
      </w:r>
    </w:p>
    <w:bookmarkEnd w:id="81"/>
    <w:p w14:paraId="2B1DE657" w14:textId="77777777" w:rsidR="00682B5B" w:rsidRPr="00113CB4" w:rsidRDefault="00682B5B" w:rsidP="00E4341E">
      <w:pPr>
        <w:pStyle w:val="Ingetavstnd"/>
        <w:ind w:right="-285"/>
      </w:pPr>
    </w:p>
    <w:p w14:paraId="351A6FCC" w14:textId="4DB104B8" w:rsidR="00682B5B" w:rsidRPr="00113CB4" w:rsidRDefault="00113CB4" w:rsidP="00E4341E">
      <w:pPr>
        <w:pStyle w:val="Rubrik3"/>
        <w:numPr>
          <w:ilvl w:val="0"/>
          <w:numId w:val="0"/>
        </w:numPr>
        <w:ind w:left="-284"/>
        <w:rPr>
          <w:sz w:val="28"/>
          <w:szCs w:val="28"/>
        </w:rPr>
      </w:pPr>
      <w:bookmarkStart w:id="83" w:name="_Toc110435617"/>
      <w:bookmarkStart w:id="84" w:name="_Toc116378202"/>
      <w:bookmarkStart w:id="85" w:name="_Toc231484986"/>
      <w:r w:rsidRPr="00113CB4">
        <w:rPr>
          <w:sz w:val="28"/>
          <w:szCs w:val="28"/>
        </w:rPr>
        <w:t>1</w:t>
      </w:r>
      <w:r w:rsidR="00E4341E">
        <w:rPr>
          <w:sz w:val="28"/>
          <w:szCs w:val="28"/>
        </w:rPr>
        <w:t>6</w:t>
      </w:r>
      <w:r w:rsidRPr="00113CB4">
        <w:rPr>
          <w:sz w:val="28"/>
          <w:szCs w:val="28"/>
        </w:rPr>
        <w:t xml:space="preserve">. </w:t>
      </w:r>
      <w:r w:rsidR="00682B5B" w:rsidRPr="00113CB4">
        <w:rPr>
          <w:sz w:val="28"/>
          <w:szCs w:val="28"/>
        </w:rPr>
        <w:t>Jäv, avbruten tjänstgöring</w:t>
      </w:r>
      <w:bookmarkEnd w:id="83"/>
      <w:bookmarkEnd w:id="84"/>
      <w:bookmarkEnd w:id="85"/>
    </w:p>
    <w:p w14:paraId="56ACAAF2" w14:textId="77777777" w:rsidR="00113CB4" w:rsidRPr="00113CB4" w:rsidRDefault="00682B5B" w:rsidP="00E4341E">
      <w:pPr>
        <w:pStyle w:val="Ingetavstnd"/>
        <w:ind w:left="-284" w:right="-427"/>
      </w:pPr>
      <w:r w:rsidRPr="00113CB4">
        <w:t>En ledamot eller en ersättare som har avbrutit sin tjänstgöring på grund av jäv i ett ärende får åter tjänstgöra, sedan ärendet har handlagts.</w:t>
      </w:r>
    </w:p>
    <w:p w14:paraId="523FB6EE" w14:textId="7AB040A3" w:rsidR="00682B5B" w:rsidRPr="00BC4A0E" w:rsidRDefault="00682B5B" w:rsidP="00E4341E">
      <w:pPr>
        <w:pStyle w:val="Ingetavstnd"/>
        <w:ind w:left="-284" w:right="-427"/>
        <w:rPr>
          <w:sz w:val="16"/>
          <w:szCs w:val="16"/>
        </w:rPr>
      </w:pPr>
      <w:r w:rsidRPr="00BC4A0E">
        <w:rPr>
          <w:sz w:val="16"/>
          <w:szCs w:val="16"/>
        </w:rPr>
        <w:t xml:space="preserve"> </w:t>
      </w:r>
    </w:p>
    <w:p w14:paraId="2C60F470" w14:textId="77777777" w:rsidR="00EC4182" w:rsidRPr="00BC4A0E" w:rsidRDefault="00EC4182" w:rsidP="00E4341E">
      <w:pPr>
        <w:pStyle w:val="Ingetavstnd"/>
        <w:ind w:left="-284"/>
      </w:pPr>
      <w:r w:rsidRPr="00BC4A0E">
        <w:t>En ledamot som har avbrutit tjänstgöringen en gång under ett sammanträde på grund av annat hinder än jäv, får åter tjänstgöra om ersättarens inträde har påverkat det etablerade majoritetsförhållandet mellan partierna.</w:t>
      </w:r>
    </w:p>
    <w:p w14:paraId="13EB05D2" w14:textId="77777777" w:rsidR="00EC4182" w:rsidRPr="00BC4A0E" w:rsidRDefault="00EC4182" w:rsidP="00E4341E">
      <w:pPr>
        <w:pStyle w:val="Ingetavstnd"/>
        <w:ind w:left="-284" w:right="-427"/>
      </w:pPr>
    </w:p>
    <w:p w14:paraId="0464B049" w14:textId="0F94F286" w:rsidR="00EC4182" w:rsidRPr="00BC4A0E" w:rsidRDefault="00E4341E" w:rsidP="00E4341E">
      <w:pPr>
        <w:pStyle w:val="Rubrik3"/>
        <w:numPr>
          <w:ilvl w:val="0"/>
          <w:numId w:val="0"/>
        </w:numPr>
        <w:ind w:left="-284"/>
        <w:rPr>
          <w:sz w:val="28"/>
          <w:szCs w:val="28"/>
        </w:rPr>
      </w:pPr>
      <w:bookmarkStart w:id="86" w:name="_Toc110435618"/>
      <w:bookmarkStart w:id="87" w:name="_Toc117598020"/>
      <w:bookmarkStart w:id="88" w:name="_Toc218247446"/>
      <w:bookmarkStart w:id="89" w:name="_Toc231484987"/>
      <w:r w:rsidRPr="00BC4A0E">
        <w:rPr>
          <w:sz w:val="28"/>
          <w:szCs w:val="28"/>
        </w:rPr>
        <w:t>17</w:t>
      </w:r>
      <w:r w:rsidR="00EC4182" w:rsidRPr="00BC4A0E">
        <w:rPr>
          <w:sz w:val="28"/>
          <w:szCs w:val="28"/>
        </w:rPr>
        <w:t>. Förslag till beslut på sammanträdet - yrkanden</w:t>
      </w:r>
      <w:bookmarkEnd w:id="86"/>
      <w:bookmarkEnd w:id="87"/>
      <w:bookmarkEnd w:id="88"/>
      <w:bookmarkEnd w:id="89"/>
    </w:p>
    <w:p w14:paraId="25CB860F" w14:textId="77777777" w:rsidR="00EC4182" w:rsidRPr="00BC4A0E" w:rsidRDefault="00EC4182" w:rsidP="00F07400">
      <w:pPr>
        <w:pStyle w:val="Ingetavstnd"/>
        <w:ind w:left="-284" w:right="-285"/>
      </w:pPr>
      <w:r w:rsidRPr="00BC4A0E">
        <w:t xml:space="preserve">När nämnden förklarat överläggningen i ett ärende avslutad, går ordföranden igenom de förslag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0BE2C75E" w14:textId="77777777" w:rsidR="00EC4182" w:rsidRPr="00BC4A0E" w:rsidRDefault="00EC4182" w:rsidP="00E4341E">
      <w:pPr>
        <w:pStyle w:val="Ingetavstnd"/>
        <w:ind w:left="-284"/>
        <w:rPr>
          <w:sz w:val="16"/>
          <w:szCs w:val="16"/>
        </w:rPr>
      </w:pPr>
    </w:p>
    <w:p w14:paraId="1607136E" w14:textId="1C2ECC50" w:rsidR="00EC4182" w:rsidRPr="00BC4A0E" w:rsidRDefault="00EC4182" w:rsidP="00E4341E">
      <w:pPr>
        <w:pStyle w:val="Ingetavstnd"/>
        <w:ind w:left="-284"/>
      </w:pPr>
      <w:r w:rsidRPr="00BC4A0E">
        <w:t xml:space="preserve">Om ordföranden anser att det behövs ska den ledamot som har framställt ett förslag (yrkande) </w:t>
      </w:r>
      <w:r w:rsidR="00DF442C" w:rsidRPr="00BC4A0E">
        <w:t>lämna</w:t>
      </w:r>
      <w:r w:rsidRPr="00BC4A0E">
        <w:t xml:space="preserve"> det skriftligt</w:t>
      </w:r>
      <w:r w:rsidR="00DF442C" w:rsidRPr="00BC4A0E">
        <w:t xml:space="preserve"> till nämndsekreteraren</w:t>
      </w:r>
      <w:r w:rsidRPr="00BC4A0E">
        <w:t>.</w:t>
      </w:r>
    </w:p>
    <w:p w14:paraId="61A331E2" w14:textId="77777777" w:rsidR="00C920C2" w:rsidRPr="00BC4A0E" w:rsidRDefault="00C920C2" w:rsidP="00BC4A0E">
      <w:pPr>
        <w:pStyle w:val="Ingetavstnd"/>
        <w:ind w:right="-143"/>
        <w:rPr>
          <w:szCs w:val="24"/>
        </w:rPr>
      </w:pPr>
    </w:p>
    <w:p w14:paraId="7A97403F" w14:textId="40F9069A" w:rsidR="00EC4182" w:rsidRPr="00BC4A0E" w:rsidRDefault="00E4341E" w:rsidP="00E4341E">
      <w:pPr>
        <w:pStyle w:val="Rubrik3"/>
        <w:numPr>
          <w:ilvl w:val="0"/>
          <w:numId w:val="0"/>
        </w:numPr>
        <w:ind w:left="-284"/>
        <w:rPr>
          <w:sz w:val="28"/>
          <w:szCs w:val="28"/>
        </w:rPr>
      </w:pPr>
      <w:bookmarkStart w:id="90" w:name="_Toc110435619"/>
      <w:bookmarkStart w:id="91" w:name="_Toc117598021"/>
      <w:bookmarkStart w:id="92" w:name="_Toc218247447"/>
      <w:bookmarkStart w:id="93" w:name="_Toc231484988"/>
      <w:r w:rsidRPr="00BC4A0E">
        <w:rPr>
          <w:sz w:val="28"/>
          <w:szCs w:val="28"/>
        </w:rPr>
        <w:t>18</w:t>
      </w:r>
      <w:r w:rsidR="00EC4182" w:rsidRPr="00BC4A0E">
        <w:rPr>
          <w:sz w:val="28"/>
          <w:szCs w:val="28"/>
        </w:rPr>
        <w:t>. Deltagande i beslut</w:t>
      </w:r>
      <w:bookmarkEnd w:id="90"/>
      <w:bookmarkEnd w:id="91"/>
      <w:bookmarkEnd w:id="92"/>
      <w:bookmarkEnd w:id="93"/>
    </w:p>
    <w:p w14:paraId="17889F7C" w14:textId="77777777" w:rsidR="00EC4182" w:rsidRPr="00BC4A0E" w:rsidRDefault="00EC4182" w:rsidP="00E4341E">
      <w:pPr>
        <w:pStyle w:val="Ingetavstnd"/>
        <w:ind w:left="-284"/>
      </w:pPr>
      <w:bookmarkStart w:id="94" w:name="_Hlk218502523"/>
      <w:r w:rsidRPr="00BC4A0E">
        <w:t xml:space="preserve">En ledamot som, där detta är möjligt, avser att avstå från att delta i ett beslut, ska anmäla detta till ordföranden innan beslut fattas. </w:t>
      </w:r>
    </w:p>
    <w:p w14:paraId="6F5B0F6B" w14:textId="77777777" w:rsidR="00EC4182" w:rsidRPr="00BC4A0E" w:rsidRDefault="00EC4182" w:rsidP="00E4341E">
      <w:pPr>
        <w:pStyle w:val="Ingetavstnd"/>
        <w:ind w:left="-284"/>
        <w:rPr>
          <w:sz w:val="16"/>
          <w:szCs w:val="16"/>
        </w:rPr>
      </w:pPr>
    </w:p>
    <w:p w14:paraId="136B5EA1" w14:textId="77777777" w:rsidR="00EC4182" w:rsidRPr="00BC4A0E" w:rsidRDefault="00EC4182" w:rsidP="00E4341E">
      <w:pPr>
        <w:pStyle w:val="Ingetavstnd"/>
        <w:ind w:left="-284"/>
      </w:pPr>
      <w:r w:rsidRPr="00BC4A0E">
        <w:t>En ledamot som inte gjort en sådan anmälan anses ha deltagit i beslutet, om nämnden fattar det med acklamation.</w:t>
      </w:r>
    </w:p>
    <w:bookmarkEnd w:id="94"/>
    <w:p w14:paraId="18B99E5E" w14:textId="77777777" w:rsidR="00682B5B" w:rsidRPr="00BC4A0E" w:rsidRDefault="00682B5B" w:rsidP="00E4341E">
      <w:pPr>
        <w:pStyle w:val="Ingetavstnd"/>
        <w:ind w:left="-284" w:right="-427"/>
      </w:pPr>
    </w:p>
    <w:p w14:paraId="23FD48CD" w14:textId="3D272C89" w:rsidR="00682B5B" w:rsidRPr="00BC4A0E" w:rsidRDefault="00E4341E" w:rsidP="00E4341E">
      <w:pPr>
        <w:pStyle w:val="Rubrik3"/>
        <w:numPr>
          <w:ilvl w:val="0"/>
          <w:numId w:val="0"/>
        </w:numPr>
        <w:ind w:left="-284"/>
        <w:rPr>
          <w:sz w:val="28"/>
          <w:szCs w:val="28"/>
        </w:rPr>
      </w:pPr>
      <w:bookmarkStart w:id="95" w:name="_Toc110435620"/>
      <w:bookmarkStart w:id="96" w:name="_Toc116378203"/>
      <w:bookmarkStart w:id="97" w:name="_Toc231484989"/>
      <w:r w:rsidRPr="00BC4A0E">
        <w:rPr>
          <w:sz w:val="28"/>
          <w:szCs w:val="28"/>
        </w:rPr>
        <w:t>19</w:t>
      </w:r>
      <w:r w:rsidR="00113CB4" w:rsidRPr="00BC4A0E">
        <w:rPr>
          <w:sz w:val="28"/>
          <w:szCs w:val="28"/>
        </w:rPr>
        <w:t xml:space="preserve">. </w:t>
      </w:r>
      <w:r w:rsidR="00682B5B" w:rsidRPr="00BC4A0E">
        <w:rPr>
          <w:sz w:val="28"/>
          <w:szCs w:val="28"/>
        </w:rPr>
        <w:t>Reservation</w:t>
      </w:r>
      <w:bookmarkEnd w:id="95"/>
      <w:bookmarkEnd w:id="96"/>
      <w:bookmarkEnd w:id="97"/>
    </w:p>
    <w:p w14:paraId="2128EC6A" w14:textId="3988B3B5" w:rsidR="00EC4182" w:rsidRPr="00BC4A0E" w:rsidRDefault="00682B5B" w:rsidP="00C920C2">
      <w:pPr>
        <w:pStyle w:val="Ingetavstnd"/>
        <w:ind w:left="-284" w:right="-427"/>
      </w:pPr>
      <w:r w:rsidRPr="00BC4A0E">
        <w:t xml:space="preserve">Om en ledamot har reserverat sig mot ett beslut och ledamoten vill motivera reservationen ska ledamoten göra det skriftligt. </w:t>
      </w:r>
      <w:r w:rsidR="006C4462" w:rsidRPr="00BC4A0E">
        <w:t>Motiveringen ska vara kortfattad och lämnas till sekreteraren före justeringen av protokollet</w:t>
      </w:r>
      <w:r w:rsidRPr="00BC4A0E">
        <w:t>.</w:t>
      </w:r>
      <w:bookmarkStart w:id="98" w:name="_Hlk218502553"/>
      <w:r w:rsidR="00EC4182" w:rsidRPr="00BC4A0E">
        <w:t xml:space="preserve"> Motsvarande gäller vid omedelbar justering.</w:t>
      </w:r>
    </w:p>
    <w:p w14:paraId="1F966F79" w14:textId="77777777" w:rsidR="00EC4182" w:rsidRPr="00BC4A0E" w:rsidRDefault="00EC4182" w:rsidP="00E4341E">
      <w:pPr>
        <w:pStyle w:val="Ingetavstnd"/>
        <w:ind w:left="-284"/>
      </w:pPr>
    </w:p>
    <w:p w14:paraId="521E4AEC" w14:textId="77777777" w:rsidR="00BC4A0E" w:rsidRDefault="00BC4A0E" w:rsidP="00E4341E">
      <w:pPr>
        <w:pStyle w:val="Ingetavstnd"/>
        <w:ind w:left="-284"/>
        <w:rPr>
          <w:color w:val="FF0000"/>
        </w:rPr>
      </w:pPr>
    </w:p>
    <w:p w14:paraId="2ED0BE5F" w14:textId="77777777" w:rsidR="00BC4A0E" w:rsidRDefault="00BC4A0E" w:rsidP="00E4341E">
      <w:pPr>
        <w:pStyle w:val="Ingetavstnd"/>
        <w:ind w:left="-284"/>
        <w:rPr>
          <w:color w:val="FF0000"/>
        </w:rPr>
      </w:pPr>
    </w:p>
    <w:p w14:paraId="6AC585E1" w14:textId="2E2CF83E" w:rsidR="00EC4182" w:rsidRPr="00BC4A0E" w:rsidRDefault="00EC4182" w:rsidP="00E4341E">
      <w:pPr>
        <w:pStyle w:val="Rubrik3"/>
        <w:numPr>
          <w:ilvl w:val="0"/>
          <w:numId w:val="0"/>
        </w:numPr>
        <w:ind w:left="-284"/>
        <w:rPr>
          <w:sz w:val="28"/>
          <w:szCs w:val="28"/>
        </w:rPr>
      </w:pPr>
      <w:bookmarkStart w:id="99" w:name="_Toc110435621"/>
      <w:bookmarkStart w:id="100" w:name="_Toc117598023"/>
      <w:bookmarkStart w:id="101" w:name="_Toc218247449"/>
      <w:bookmarkStart w:id="102" w:name="_Toc231484990"/>
      <w:r w:rsidRPr="00BC4A0E">
        <w:rPr>
          <w:sz w:val="28"/>
          <w:szCs w:val="28"/>
        </w:rPr>
        <w:lastRenderedPageBreak/>
        <w:t>2</w:t>
      </w:r>
      <w:r w:rsidR="00E4341E" w:rsidRPr="00BC4A0E">
        <w:rPr>
          <w:sz w:val="28"/>
          <w:szCs w:val="28"/>
        </w:rPr>
        <w:t>0</w:t>
      </w:r>
      <w:r w:rsidRPr="00BC4A0E">
        <w:rPr>
          <w:sz w:val="28"/>
          <w:szCs w:val="28"/>
        </w:rPr>
        <w:t>. Protokollsanteckning</w:t>
      </w:r>
      <w:bookmarkEnd w:id="99"/>
      <w:bookmarkEnd w:id="100"/>
      <w:bookmarkEnd w:id="101"/>
      <w:bookmarkEnd w:id="102"/>
    </w:p>
    <w:p w14:paraId="36ADFD2E" w14:textId="77777777" w:rsidR="00EC4182" w:rsidRPr="00BC4A0E" w:rsidRDefault="00EC4182" w:rsidP="00E4341E">
      <w:pPr>
        <w:pStyle w:val="Ingetavstnd"/>
        <w:ind w:left="-284" w:right="-285"/>
      </w:pPr>
      <w:bookmarkStart w:id="103" w:name="_Hlk218502583"/>
      <w:r w:rsidRPr="00BC4A0E">
        <w:t>Möjligheten att lämna en protokollsanteckning regleras inte i kommunallagen. Formellt sett är det därför ordföranden, som ansvarig för protokollet, som beslutar om protokollet ska belastas med en protokollsanteckning.</w:t>
      </w:r>
    </w:p>
    <w:p w14:paraId="4BD68BAD" w14:textId="77777777" w:rsidR="00EC4182" w:rsidRPr="00BC4A0E" w:rsidRDefault="00EC4182" w:rsidP="00E4341E">
      <w:pPr>
        <w:pStyle w:val="Ingetavstnd"/>
        <w:ind w:left="-284" w:right="-568"/>
        <w:rPr>
          <w:sz w:val="16"/>
          <w:szCs w:val="16"/>
        </w:rPr>
      </w:pPr>
    </w:p>
    <w:p w14:paraId="00B94E02" w14:textId="4FEC47F9" w:rsidR="00EC4182" w:rsidRPr="00BC4A0E" w:rsidRDefault="00EC4182" w:rsidP="00E4341E">
      <w:pPr>
        <w:pStyle w:val="Ingetavstnd"/>
        <w:ind w:left="-284" w:right="-568"/>
      </w:pPr>
      <w:r w:rsidRPr="00BC4A0E">
        <w:t xml:space="preserve">Protokollsanteckningar skickas via e-post till nämndsekretaren under sammanträdets gång. En protokollsanteckning ska vara skriftlig samt kort och koncis och får inte förses med bilagor. </w:t>
      </w:r>
    </w:p>
    <w:p w14:paraId="5FF25441" w14:textId="77777777" w:rsidR="00EC4182" w:rsidRPr="00BC4A0E" w:rsidRDefault="00EC4182" w:rsidP="00E4341E">
      <w:pPr>
        <w:pStyle w:val="Ingetavstnd"/>
        <w:ind w:left="-284"/>
        <w:rPr>
          <w:sz w:val="16"/>
          <w:szCs w:val="16"/>
        </w:rPr>
      </w:pPr>
    </w:p>
    <w:p w14:paraId="6E971DEC" w14:textId="3691F346" w:rsidR="00EC4182" w:rsidRPr="00BC4A0E" w:rsidRDefault="00EC4182" w:rsidP="00E4341E">
      <w:pPr>
        <w:pStyle w:val="Ingetavstnd"/>
        <w:ind w:left="-284" w:right="-285"/>
      </w:pPr>
      <w:r w:rsidRPr="00BC4A0E">
        <w:t>Innehållet i anteckningen bör redovisas för nämnden innan den tas in i protokollet.</w:t>
      </w:r>
    </w:p>
    <w:p w14:paraId="6610699A" w14:textId="77777777" w:rsidR="00545A43" w:rsidRPr="00BC4A0E" w:rsidRDefault="00545A43" w:rsidP="00E4341E">
      <w:pPr>
        <w:pStyle w:val="Ingetavstnd"/>
        <w:ind w:left="-284" w:right="-285"/>
        <w:rPr>
          <w:sz w:val="16"/>
          <w:szCs w:val="16"/>
        </w:rPr>
      </w:pPr>
    </w:p>
    <w:p w14:paraId="5C33418E" w14:textId="3BD9CD79" w:rsidR="00545A43" w:rsidRPr="00BC4A0E" w:rsidRDefault="00BC4A0E" w:rsidP="00545A43">
      <w:pPr>
        <w:pStyle w:val="Ingetavstnd"/>
        <w:ind w:left="-284" w:right="-427"/>
      </w:pPr>
      <w:r w:rsidRPr="00BC4A0E">
        <w:t>Även ersättare som närvarar vid sammanträdet utan att tjänstgöra har rätt att få sin mening antecknad till protokollet.</w:t>
      </w:r>
    </w:p>
    <w:bookmarkEnd w:id="98"/>
    <w:bookmarkEnd w:id="103"/>
    <w:p w14:paraId="61708FB4" w14:textId="77777777" w:rsidR="00EC4182" w:rsidRPr="00BC4A0E" w:rsidRDefault="00EC4182" w:rsidP="00E4341E">
      <w:pPr>
        <w:pStyle w:val="Ingetavstnd"/>
        <w:ind w:left="-284"/>
      </w:pPr>
    </w:p>
    <w:p w14:paraId="6C5D6DDA" w14:textId="6523742E" w:rsidR="00682B5B" w:rsidRPr="00BC4A0E" w:rsidRDefault="00E4341E" w:rsidP="00E4341E">
      <w:pPr>
        <w:pStyle w:val="Rubrik3"/>
        <w:numPr>
          <w:ilvl w:val="0"/>
          <w:numId w:val="0"/>
        </w:numPr>
        <w:ind w:left="-284"/>
        <w:rPr>
          <w:sz w:val="28"/>
          <w:szCs w:val="28"/>
        </w:rPr>
      </w:pPr>
      <w:bookmarkStart w:id="104" w:name="_Toc110435622"/>
      <w:bookmarkStart w:id="105" w:name="_Toc116378204"/>
      <w:bookmarkStart w:id="106" w:name="_Toc231484991"/>
      <w:r w:rsidRPr="00BC4A0E">
        <w:rPr>
          <w:sz w:val="28"/>
          <w:szCs w:val="28"/>
        </w:rPr>
        <w:t>21</w:t>
      </w:r>
      <w:r w:rsidR="00113CB4" w:rsidRPr="00BC4A0E">
        <w:rPr>
          <w:sz w:val="28"/>
          <w:szCs w:val="28"/>
        </w:rPr>
        <w:t xml:space="preserve">. </w:t>
      </w:r>
      <w:r w:rsidR="00682B5B" w:rsidRPr="00BC4A0E">
        <w:rPr>
          <w:sz w:val="28"/>
          <w:szCs w:val="28"/>
        </w:rPr>
        <w:t>Justering av protokoll</w:t>
      </w:r>
      <w:bookmarkEnd w:id="104"/>
      <w:bookmarkEnd w:id="105"/>
      <w:bookmarkEnd w:id="106"/>
    </w:p>
    <w:p w14:paraId="1E852B87" w14:textId="77777777" w:rsidR="00EC4182" w:rsidRPr="00BC4A0E" w:rsidRDefault="00682B5B" w:rsidP="00E4341E">
      <w:pPr>
        <w:pStyle w:val="Ingetavstnd"/>
        <w:ind w:left="-284"/>
      </w:pPr>
      <w:r w:rsidRPr="00BC4A0E">
        <w:t xml:space="preserve">Protokollet justeras av ordföranden och en ledamot. </w:t>
      </w:r>
      <w:r w:rsidR="00EC4182" w:rsidRPr="00BC4A0E">
        <w:t xml:space="preserve">Justerande ledamot bör tillhöra parti som inte ingår i den politiska majoriteten. </w:t>
      </w:r>
    </w:p>
    <w:p w14:paraId="379063C8" w14:textId="77777777" w:rsidR="00EC4182" w:rsidRPr="00BC4A0E" w:rsidRDefault="00EC4182" w:rsidP="00E4341E">
      <w:pPr>
        <w:pStyle w:val="Ingetavstnd"/>
        <w:ind w:left="-284"/>
        <w:rPr>
          <w:sz w:val="16"/>
          <w:szCs w:val="16"/>
        </w:rPr>
      </w:pPr>
    </w:p>
    <w:p w14:paraId="574C3C4E" w14:textId="73D54622" w:rsidR="00682B5B" w:rsidRPr="00BC4A0E" w:rsidRDefault="00C54C9E" w:rsidP="00E4341E">
      <w:pPr>
        <w:pStyle w:val="Ingetavstnd"/>
        <w:ind w:left="-284"/>
      </w:pPr>
      <w:r w:rsidRPr="00BC4A0E">
        <w:t>N</w:t>
      </w:r>
      <w:r w:rsidR="00682B5B" w:rsidRPr="00BC4A0E">
        <w:t xml:space="preserve">ämnden kan besluta att en paragraf i protokollet ska justeras omedelbart. Paragrafen ska i sådant fall redovisas </w:t>
      </w:r>
      <w:r w:rsidR="00EC4182" w:rsidRPr="00BC4A0E">
        <w:t>skriftligt vid sammanträdet och justeras av ordföranden och vald justeringsperson.</w:t>
      </w:r>
    </w:p>
    <w:p w14:paraId="3DF02B65" w14:textId="77777777" w:rsidR="00EC4182" w:rsidRPr="00BC4A0E" w:rsidRDefault="00EC4182" w:rsidP="00E4341E">
      <w:pPr>
        <w:pStyle w:val="Ingetavstnd"/>
        <w:ind w:left="-284"/>
      </w:pPr>
    </w:p>
    <w:p w14:paraId="31161396" w14:textId="0307355C" w:rsidR="00EC4182" w:rsidRPr="00BC4A0E" w:rsidRDefault="00EC4182" w:rsidP="00E4341E">
      <w:pPr>
        <w:pStyle w:val="Rubrik3"/>
        <w:numPr>
          <w:ilvl w:val="0"/>
          <w:numId w:val="0"/>
        </w:numPr>
        <w:ind w:left="-284"/>
        <w:rPr>
          <w:sz w:val="28"/>
          <w:szCs w:val="28"/>
        </w:rPr>
      </w:pPr>
      <w:bookmarkStart w:id="107" w:name="_Toc110435624"/>
      <w:bookmarkStart w:id="108" w:name="_Toc117598026"/>
      <w:bookmarkStart w:id="109" w:name="_Toc218247452"/>
      <w:bookmarkStart w:id="110" w:name="_Toc231484992"/>
      <w:r w:rsidRPr="00BC4A0E">
        <w:rPr>
          <w:sz w:val="28"/>
          <w:szCs w:val="28"/>
        </w:rPr>
        <w:t>2</w:t>
      </w:r>
      <w:r w:rsidR="00E4341E" w:rsidRPr="00BC4A0E">
        <w:rPr>
          <w:sz w:val="28"/>
          <w:szCs w:val="28"/>
        </w:rPr>
        <w:t>2</w:t>
      </w:r>
      <w:r w:rsidRPr="00BC4A0E">
        <w:rPr>
          <w:sz w:val="28"/>
          <w:szCs w:val="28"/>
        </w:rPr>
        <w:t>. Delgivningsmottagare</w:t>
      </w:r>
      <w:bookmarkEnd w:id="107"/>
      <w:bookmarkEnd w:id="108"/>
      <w:bookmarkEnd w:id="109"/>
      <w:bookmarkEnd w:id="110"/>
    </w:p>
    <w:p w14:paraId="36FA34D0" w14:textId="3A7CB5B3" w:rsidR="00EC4182" w:rsidRPr="00BC4A0E" w:rsidRDefault="00EC4182" w:rsidP="00E4341E">
      <w:pPr>
        <w:pStyle w:val="Ingetavstnd"/>
        <w:ind w:left="-284"/>
      </w:pPr>
      <w:r w:rsidRPr="00BC4A0E">
        <w:t>Delgivning med nämnden sker med ordföranden, kommundirektören eller annan anställd som nämnden bestämmer.</w:t>
      </w:r>
    </w:p>
    <w:p w14:paraId="22B25CC5" w14:textId="77777777" w:rsidR="00682B5B" w:rsidRPr="00BC4A0E" w:rsidRDefault="00682B5B" w:rsidP="00E4341E">
      <w:pPr>
        <w:pStyle w:val="Ingetavstnd"/>
        <w:ind w:left="-284"/>
      </w:pPr>
    </w:p>
    <w:p w14:paraId="2F9DC2A4" w14:textId="2E4546CF" w:rsidR="00682B5B" w:rsidRPr="00BC4A0E" w:rsidRDefault="00E4341E" w:rsidP="00E4341E">
      <w:pPr>
        <w:pStyle w:val="Rubrik3"/>
        <w:numPr>
          <w:ilvl w:val="0"/>
          <w:numId w:val="0"/>
        </w:numPr>
        <w:ind w:left="-284"/>
        <w:rPr>
          <w:sz w:val="28"/>
          <w:szCs w:val="28"/>
        </w:rPr>
      </w:pPr>
      <w:bookmarkStart w:id="111" w:name="_Toc110435625"/>
      <w:bookmarkStart w:id="112" w:name="_Toc116378205"/>
      <w:bookmarkStart w:id="113" w:name="_Toc231484993"/>
      <w:r w:rsidRPr="00BC4A0E">
        <w:rPr>
          <w:sz w:val="28"/>
          <w:szCs w:val="28"/>
        </w:rPr>
        <w:t>23</w:t>
      </w:r>
      <w:r w:rsidR="00113CB4" w:rsidRPr="00BC4A0E">
        <w:rPr>
          <w:sz w:val="28"/>
          <w:szCs w:val="28"/>
        </w:rPr>
        <w:t xml:space="preserve">. </w:t>
      </w:r>
      <w:r w:rsidR="00682B5B" w:rsidRPr="00BC4A0E">
        <w:rPr>
          <w:sz w:val="28"/>
          <w:szCs w:val="28"/>
        </w:rPr>
        <w:t>Undertecknande av handlingar</w:t>
      </w:r>
      <w:bookmarkEnd w:id="111"/>
      <w:bookmarkEnd w:id="112"/>
      <w:bookmarkEnd w:id="113"/>
    </w:p>
    <w:p w14:paraId="799FDD2A" w14:textId="26C2C340" w:rsidR="00E4341E" w:rsidRPr="00BC4A0E" w:rsidRDefault="00EC4182" w:rsidP="00C54C9E">
      <w:pPr>
        <w:pStyle w:val="Ingetavstnd"/>
        <w:ind w:left="-284" w:right="-285"/>
      </w:pPr>
      <w:r w:rsidRPr="00BC4A0E">
        <w:t xml:space="preserve">Skrivelser, avtal och andra handlingar </w:t>
      </w:r>
      <w:r w:rsidR="00682B5B" w:rsidRPr="00BC4A0E">
        <w:t xml:space="preserve">som beslutas av nämnden ska undertecknas av ordföranden eller vid förfall för denne av vice ordförande och kontrasigneras av kommundirektör eller dennes ersättare. </w:t>
      </w:r>
      <w:r w:rsidR="00E4341E" w:rsidRPr="00BC4A0E">
        <w:t xml:space="preserve">Vid förfall för vice ordföranden inträder den ledamot som nämnden utser. I övrigt bestämmer nämnden vem som ska underteckna handlingar. </w:t>
      </w:r>
    </w:p>
    <w:p w14:paraId="5240D595" w14:textId="04F47A64" w:rsidR="00682B5B" w:rsidRPr="00BC4A0E" w:rsidRDefault="00682B5B" w:rsidP="00E4341E">
      <w:pPr>
        <w:pStyle w:val="Ingetavstnd"/>
        <w:ind w:left="-284"/>
        <w:rPr>
          <w:sz w:val="16"/>
          <w:szCs w:val="16"/>
        </w:rPr>
      </w:pPr>
    </w:p>
    <w:p w14:paraId="6C74C12D" w14:textId="1FC81ABC" w:rsidR="00EC4182" w:rsidRPr="00BC4A0E" w:rsidRDefault="00EC4182" w:rsidP="00E4341E">
      <w:pPr>
        <w:pStyle w:val="Ingetavstnd"/>
        <w:ind w:left="-284"/>
      </w:pPr>
      <w:bookmarkStart w:id="114" w:name="_Hlk218502744"/>
      <w:r w:rsidRPr="00BC4A0E">
        <w:t>Nämnden får även uppdra åt förtroendevald eller tjänsteperson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bookmarkEnd w:id="114"/>
    <w:p w14:paraId="1002CCE9" w14:textId="77777777" w:rsidR="00682B5B" w:rsidRPr="00BC4A0E" w:rsidRDefault="00682B5B" w:rsidP="00E4341E">
      <w:pPr>
        <w:pStyle w:val="Ingetavstnd"/>
      </w:pPr>
    </w:p>
    <w:p w14:paraId="567BC86E" w14:textId="72414653" w:rsidR="00682B5B" w:rsidRPr="00113CB4" w:rsidRDefault="00E4341E" w:rsidP="00E4341E">
      <w:pPr>
        <w:pStyle w:val="Rubrik3"/>
        <w:numPr>
          <w:ilvl w:val="0"/>
          <w:numId w:val="0"/>
        </w:numPr>
        <w:ind w:left="-284"/>
        <w:rPr>
          <w:sz w:val="28"/>
          <w:szCs w:val="28"/>
        </w:rPr>
      </w:pPr>
      <w:bookmarkStart w:id="115" w:name="_Toc110435626"/>
      <w:bookmarkStart w:id="116" w:name="_Toc116378206"/>
      <w:bookmarkStart w:id="117" w:name="_Toc231484994"/>
      <w:r>
        <w:rPr>
          <w:sz w:val="28"/>
          <w:szCs w:val="28"/>
        </w:rPr>
        <w:t>24</w:t>
      </w:r>
      <w:r w:rsidR="00113CB4" w:rsidRPr="00113CB4">
        <w:rPr>
          <w:sz w:val="28"/>
          <w:szCs w:val="28"/>
        </w:rPr>
        <w:t xml:space="preserve">. </w:t>
      </w:r>
      <w:r w:rsidR="00682B5B" w:rsidRPr="00113CB4">
        <w:rPr>
          <w:sz w:val="28"/>
          <w:szCs w:val="28"/>
        </w:rPr>
        <w:t>Utskott</w:t>
      </w:r>
      <w:bookmarkEnd w:id="115"/>
      <w:bookmarkEnd w:id="116"/>
      <w:bookmarkEnd w:id="117"/>
    </w:p>
    <w:p w14:paraId="309A6A7C" w14:textId="5548AFCB" w:rsidR="00682B5B" w:rsidRPr="00BC4A0E" w:rsidRDefault="00682B5B" w:rsidP="00C54C9E">
      <w:pPr>
        <w:ind w:left="-284"/>
      </w:pPr>
      <w:r w:rsidRPr="00BC4A0E">
        <w:t xml:space="preserve">Nämnden har inte rätt att besluta om att </w:t>
      </w:r>
      <w:r w:rsidR="00E4341E" w:rsidRPr="00BC4A0E">
        <w:t xml:space="preserve">inrätta </w:t>
      </w:r>
      <w:r w:rsidRPr="00BC4A0E">
        <w:t>utskott.</w:t>
      </w:r>
    </w:p>
    <w:sectPr w:rsidR="00682B5B" w:rsidRPr="00BC4A0E"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80E7" w14:textId="77777777" w:rsidR="008B29F4" w:rsidRDefault="008B29F4" w:rsidP="00C5048E">
      <w:pPr>
        <w:spacing w:line="240" w:lineRule="auto"/>
      </w:pPr>
      <w:r>
        <w:separator/>
      </w:r>
    </w:p>
  </w:endnote>
  <w:endnote w:type="continuationSeparator" w:id="0">
    <w:p w14:paraId="5EE3C35C" w14:textId="77777777" w:rsidR="008B29F4" w:rsidRDefault="008B29F4"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878" w14:textId="77777777" w:rsidR="00682B5B" w:rsidRDefault="00682B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A8EE"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D50D" w14:textId="77777777" w:rsidR="00682B5B" w:rsidRDefault="00682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4FD9" w14:textId="77777777" w:rsidR="008B29F4" w:rsidRDefault="008B29F4" w:rsidP="00C5048E">
      <w:pPr>
        <w:spacing w:line="240" w:lineRule="auto"/>
      </w:pPr>
      <w:r>
        <w:separator/>
      </w:r>
    </w:p>
  </w:footnote>
  <w:footnote w:type="continuationSeparator" w:id="0">
    <w:p w14:paraId="7ABB3A2D" w14:textId="77777777" w:rsidR="008B29F4" w:rsidRDefault="008B29F4"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204B" w14:textId="7EBA46A8" w:rsidR="00682B5B" w:rsidRDefault="00682B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45AC" w14:textId="4B35A38D"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EAF8" w14:textId="0E877C5A" w:rsidR="000616FA" w:rsidRDefault="00961AD9" w:rsidP="00961AD9">
    <w:pPr>
      <w:pStyle w:val="Sidhuvud"/>
      <w:tabs>
        <w:tab w:val="clear" w:pos="4513"/>
        <w:tab w:val="clear" w:pos="9026"/>
        <w:tab w:val="left" w:pos="2670"/>
      </w:tabs>
    </w:pPr>
    <w:r>
      <w:rPr>
        <w:noProof/>
      </w:rPr>
      <w:drawing>
        <wp:anchor distT="0" distB="0" distL="114300" distR="114300" simplePos="0" relativeHeight="251669504" behindDoc="0" locked="0" layoutInCell="1" allowOverlap="1" wp14:anchorId="02EE0B51" wp14:editId="0134D7EE">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73967"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65408" behindDoc="1" locked="0" layoutInCell="0" allowOverlap="1" wp14:anchorId="634C6D19" wp14:editId="06024C4B">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B938" id="Rectangle 20" o:spid="_x0000_s1026" alt="&quot;&quot;"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549A" w14:textId="44D86497" w:rsidR="00670669" w:rsidRDefault="0067066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1BB6" w14:textId="3C97BE10" w:rsidR="00670669" w:rsidRDefault="0067066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4AE1" w14:textId="63D03043" w:rsidR="00812A4F" w:rsidRDefault="00812A4F"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7456" behindDoc="1" locked="0" layoutInCell="0" allowOverlap="1" wp14:anchorId="2135956A" wp14:editId="1FB1D7E1">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5B114"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CBE2F6E"/>
    <w:multiLevelType w:val="multilevel"/>
    <w:tmpl w:val="F62EE3E4"/>
    <w:numStyleLink w:val="CustomHeadingNumber"/>
  </w:abstractNum>
  <w:abstractNum w:abstractNumId="11" w15:restartNumberingAfterBreak="0">
    <w:nsid w:val="2E9A7752"/>
    <w:multiLevelType w:val="hybridMultilevel"/>
    <w:tmpl w:val="BA3ADFBC"/>
    <w:lvl w:ilvl="0" w:tplc="606ECB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AF5EE6"/>
    <w:multiLevelType w:val="hybridMultilevel"/>
    <w:tmpl w:val="B5AABC2C"/>
    <w:lvl w:ilvl="0" w:tplc="32567EEC">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5" w15:restartNumberingAfterBreak="0">
    <w:nsid w:val="479676B4"/>
    <w:multiLevelType w:val="hybridMultilevel"/>
    <w:tmpl w:val="26DE5B0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4801EB"/>
    <w:multiLevelType w:val="multilevel"/>
    <w:tmpl w:val="70DC3622"/>
    <w:numStyleLink w:val="Listformatnumreraderubriker"/>
  </w:abstractNum>
  <w:abstractNum w:abstractNumId="18" w15:restartNumberingAfterBreak="0">
    <w:nsid w:val="79D77AA8"/>
    <w:multiLevelType w:val="hybridMultilevel"/>
    <w:tmpl w:val="A03A5EA0"/>
    <w:lvl w:ilvl="0" w:tplc="041D000F">
      <w:start w:val="1"/>
      <w:numFmt w:val="decimal"/>
      <w:lvlText w:val="%1."/>
      <w:lvlJc w:val="left"/>
      <w:pPr>
        <w:ind w:left="436" w:hanging="360"/>
      </w:pPr>
    </w:lvl>
    <w:lvl w:ilvl="1" w:tplc="041D0019" w:tentative="1">
      <w:start w:val="1"/>
      <w:numFmt w:val="lowerLetter"/>
      <w:lvlText w:val="%2."/>
      <w:lvlJc w:val="left"/>
      <w:pPr>
        <w:ind w:left="1156" w:hanging="360"/>
      </w:pPr>
    </w:lvl>
    <w:lvl w:ilvl="2" w:tplc="041D001B" w:tentative="1">
      <w:start w:val="1"/>
      <w:numFmt w:val="lowerRoman"/>
      <w:lvlText w:val="%3."/>
      <w:lvlJc w:val="right"/>
      <w:pPr>
        <w:ind w:left="1876" w:hanging="180"/>
      </w:pPr>
    </w:lvl>
    <w:lvl w:ilvl="3" w:tplc="041D000F" w:tentative="1">
      <w:start w:val="1"/>
      <w:numFmt w:val="decimal"/>
      <w:lvlText w:val="%4."/>
      <w:lvlJc w:val="left"/>
      <w:pPr>
        <w:ind w:left="2596" w:hanging="360"/>
      </w:pPr>
    </w:lvl>
    <w:lvl w:ilvl="4" w:tplc="041D0019" w:tentative="1">
      <w:start w:val="1"/>
      <w:numFmt w:val="lowerLetter"/>
      <w:lvlText w:val="%5."/>
      <w:lvlJc w:val="left"/>
      <w:pPr>
        <w:ind w:left="3316" w:hanging="360"/>
      </w:pPr>
    </w:lvl>
    <w:lvl w:ilvl="5" w:tplc="041D001B" w:tentative="1">
      <w:start w:val="1"/>
      <w:numFmt w:val="lowerRoman"/>
      <w:lvlText w:val="%6."/>
      <w:lvlJc w:val="right"/>
      <w:pPr>
        <w:ind w:left="4036" w:hanging="180"/>
      </w:pPr>
    </w:lvl>
    <w:lvl w:ilvl="6" w:tplc="041D000F" w:tentative="1">
      <w:start w:val="1"/>
      <w:numFmt w:val="decimal"/>
      <w:lvlText w:val="%7."/>
      <w:lvlJc w:val="left"/>
      <w:pPr>
        <w:ind w:left="4756" w:hanging="360"/>
      </w:pPr>
    </w:lvl>
    <w:lvl w:ilvl="7" w:tplc="041D0019" w:tentative="1">
      <w:start w:val="1"/>
      <w:numFmt w:val="lowerLetter"/>
      <w:lvlText w:val="%8."/>
      <w:lvlJc w:val="left"/>
      <w:pPr>
        <w:ind w:left="5476" w:hanging="360"/>
      </w:pPr>
    </w:lvl>
    <w:lvl w:ilvl="8" w:tplc="041D001B" w:tentative="1">
      <w:start w:val="1"/>
      <w:numFmt w:val="lowerRoman"/>
      <w:lvlText w:val="%9."/>
      <w:lvlJc w:val="right"/>
      <w:pPr>
        <w:ind w:left="6196" w:hanging="180"/>
      </w:pPr>
    </w:lvl>
  </w:abstractNum>
  <w:num w:numId="1" w16cid:durableId="642007984">
    <w:abstractNumId w:val="8"/>
  </w:num>
  <w:num w:numId="2" w16cid:durableId="464809056">
    <w:abstractNumId w:val="16"/>
  </w:num>
  <w:num w:numId="3" w16cid:durableId="1319728114">
    <w:abstractNumId w:val="8"/>
  </w:num>
  <w:num w:numId="4" w16cid:durableId="9913703">
    <w:abstractNumId w:val="16"/>
  </w:num>
  <w:num w:numId="5" w16cid:durableId="1617784469">
    <w:abstractNumId w:val="14"/>
  </w:num>
  <w:num w:numId="6" w16cid:durableId="1989288765">
    <w:abstractNumId w:val="17"/>
  </w:num>
  <w:num w:numId="7" w16cid:durableId="660277079">
    <w:abstractNumId w:val="13"/>
  </w:num>
  <w:num w:numId="8" w16cid:durableId="1008098826">
    <w:abstractNumId w:val="9"/>
  </w:num>
  <w:num w:numId="9" w16cid:durableId="1863937932">
    <w:abstractNumId w:val="10"/>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816797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7667234">
    <w:abstractNumId w:val="12"/>
  </w:num>
  <w:num w:numId="20" w16cid:durableId="1265963573">
    <w:abstractNumId w:val="11"/>
  </w:num>
  <w:num w:numId="21" w16cid:durableId="711540850">
    <w:abstractNumId w:val="15"/>
  </w:num>
  <w:num w:numId="22" w16cid:durableId="19778785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5B"/>
    <w:rsid w:val="00023363"/>
    <w:rsid w:val="000261EC"/>
    <w:rsid w:val="000358E5"/>
    <w:rsid w:val="00037204"/>
    <w:rsid w:val="00043630"/>
    <w:rsid w:val="000616FA"/>
    <w:rsid w:val="000663B9"/>
    <w:rsid w:val="0007039A"/>
    <w:rsid w:val="00084EC5"/>
    <w:rsid w:val="0008646F"/>
    <w:rsid w:val="0009487A"/>
    <w:rsid w:val="00096189"/>
    <w:rsid w:val="000A2C30"/>
    <w:rsid w:val="000B0AD9"/>
    <w:rsid w:val="000B4282"/>
    <w:rsid w:val="000D26BE"/>
    <w:rsid w:val="000D314E"/>
    <w:rsid w:val="000D50E4"/>
    <w:rsid w:val="000F0C46"/>
    <w:rsid w:val="000F3400"/>
    <w:rsid w:val="000F3706"/>
    <w:rsid w:val="00105748"/>
    <w:rsid w:val="00105DC9"/>
    <w:rsid w:val="00113CB4"/>
    <w:rsid w:val="00121A16"/>
    <w:rsid w:val="00136E97"/>
    <w:rsid w:val="001550C1"/>
    <w:rsid w:val="001559FB"/>
    <w:rsid w:val="001625B1"/>
    <w:rsid w:val="00162ED7"/>
    <w:rsid w:val="00183164"/>
    <w:rsid w:val="00194FDD"/>
    <w:rsid w:val="001A1B18"/>
    <w:rsid w:val="001B469D"/>
    <w:rsid w:val="001E1E32"/>
    <w:rsid w:val="001F0466"/>
    <w:rsid w:val="001F0649"/>
    <w:rsid w:val="00226915"/>
    <w:rsid w:val="00231444"/>
    <w:rsid w:val="00232FD5"/>
    <w:rsid w:val="00234C7B"/>
    <w:rsid w:val="0026116A"/>
    <w:rsid w:val="00265DD2"/>
    <w:rsid w:val="00267AC7"/>
    <w:rsid w:val="00281546"/>
    <w:rsid w:val="0028634E"/>
    <w:rsid w:val="0029232D"/>
    <w:rsid w:val="002962F0"/>
    <w:rsid w:val="002D5BD1"/>
    <w:rsid w:val="002F6F2A"/>
    <w:rsid w:val="00313DF1"/>
    <w:rsid w:val="00365076"/>
    <w:rsid w:val="0036667E"/>
    <w:rsid w:val="00367A28"/>
    <w:rsid w:val="0037374F"/>
    <w:rsid w:val="003813A8"/>
    <w:rsid w:val="003D5BFF"/>
    <w:rsid w:val="003E0077"/>
    <w:rsid w:val="003E7DAA"/>
    <w:rsid w:val="003F003E"/>
    <w:rsid w:val="003F0D3A"/>
    <w:rsid w:val="0040159D"/>
    <w:rsid w:val="00420C33"/>
    <w:rsid w:val="00426202"/>
    <w:rsid w:val="0042764B"/>
    <w:rsid w:val="0043510F"/>
    <w:rsid w:val="004351E9"/>
    <w:rsid w:val="004416FE"/>
    <w:rsid w:val="0044384F"/>
    <w:rsid w:val="0045396C"/>
    <w:rsid w:val="00463905"/>
    <w:rsid w:val="0048264E"/>
    <w:rsid w:val="004835F3"/>
    <w:rsid w:val="004A7F57"/>
    <w:rsid w:val="004D163D"/>
    <w:rsid w:val="004E4182"/>
    <w:rsid w:val="004F493E"/>
    <w:rsid w:val="00545A43"/>
    <w:rsid w:val="00551268"/>
    <w:rsid w:val="00551927"/>
    <w:rsid w:val="00587FD0"/>
    <w:rsid w:val="005A4041"/>
    <w:rsid w:val="005B7352"/>
    <w:rsid w:val="005C24A4"/>
    <w:rsid w:val="005D46CC"/>
    <w:rsid w:val="005D5F16"/>
    <w:rsid w:val="005E6DF3"/>
    <w:rsid w:val="005F7E7C"/>
    <w:rsid w:val="00607214"/>
    <w:rsid w:val="00607CC7"/>
    <w:rsid w:val="00617474"/>
    <w:rsid w:val="00624F6D"/>
    <w:rsid w:val="00626C62"/>
    <w:rsid w:val="00645197"/>
    <w:rsid w:val="00655DF2"/>
    <w:rsid w:val="00657995"/>
    <w:rsid w:val="00665BE3"/>
    <w:rsid w:val="00670669"/>
    <w:rsid w:val="00673140"/>
    <w:rsid w:val="00682B5B"/>
    <w:rsid w:val="006C4462"/>
    <w:rsid w:val="006C451E"/>
    <w:rsid w:val="006E668C"/>
    <w:rsid w:val="006F65D3"/>
    <w:rsid w:val="00701254"/>
    <w:rsid w:val="00725BF9"/>
    <w:rsid w:val="00727C42"/>
    <w:rsid w:val="007B4EBC"/>
    <w:rsid w:val="007C2C50"/>
    <w:rsid w:val="007D3E00"/>
    <w:rsid w:val="007E7B1B"/>
    <w:rsid w:val="00812A4F"/>
    <w:rsid w:val="0082050F"/>
    <w:rsid w:val="008244F5"/>
    <w:rsid w:val="00833B01"/>
    <w:rsid w:val="008404A8"/>
    <w:rsid w:val="00844803"/>
    <w:rsid w:val="008640EA"/>
    <w:rsid w:val="00870C10"/>
    <w:rsid w:val="008B28E2"/>
    <w:rsid w:val="008B29F4"/>
    <w:rsid w:val="008D620F"/>
    <w:rsid w:val="008E022B"/>
    <w:rsid w:val="008E2694"/>
    <w:rsid w:val="008F4316"/>
    <w:rsid w:val="008F446F"/>
    <w:rsid w:val="00905797"/>
    <w:rsid w:val="0093654B"/>
    <w:rsid w:val="00936B01"/>
    <w:rsid w:val="009449FD"/>
    <w:rsid w:val="00956E65"/>
    <w:rsid w:val="00957398"/>
    <w:rsid w:val="00961AD9"/>
    <w:rsid w:val="009800A4"/>
    <w:rsid w:val="0098553A"/>
    <w:rsid w:val="009868E1"/>
    <w:rsid w:val="0098760A"/>
    <w:rsid w:val="00995CDB"/>
    <w:rsid w:val="009A01A9"/>
    <w:rsid w:val="009B67B7"/>
    <w:rsid w:val="009E5181"/>
    <w:rsid w:val="009E5C04"/>
    <w:rsid w:val="009F0575"/>
    <w:rsid w:val="00A061EC"/>
    <w:rsid w:val="00A121D6"/>
    <w:rsid w:val="00A25329"/>
    <w:rsid w:val="00A4073A"/>
    <w:rsid w:val="00A6432C"/>
    <w:rsid w:val="00A84A19"/>
    <w:rsid w:val="00A85A88"/>
    <w:rsid w:val="00AB479E"/>
    <w:rsid w:val="00AB76B9"/>
    <w:rsid w:val="00AC298E"/>
    <w:rsid w:val="00AC31AF"/>
    <w:rsid w:val="00AD2732"/>
    <w:rsid w:val="00AE0E06"/>
    <w:rsid w:val="00AE46C7"/>
    <w:rsid w:val="00AF40BB"/>
    <w:rsid w:val="00B06837"/>
    <w:rsid w:val="00B13A69"/>
    <w:rsid w:val="00B13D5F"/>
    <w:rsid w:val="00B20548"/>
    <w:rsid w:val="00B52F52"/>
    <w:rsid w:val="00B56CEA"/>
    <w:rsid w:val="00B63785"/>
    <w:rsid w:val="00B71B8D"/>
    <w:rsid w:val="00B7422B"/>
    <w:rsid w:val="00B96894"/>
    <w:rsid w:val="00BA660D"/>
    <w:rsid w:val="00BC4A0E"/>
    <w:rsid w:val="00C0079A"/>
    <w:rsid w:val="00C02D9B"/>
    <w:rsid w:val="00C37531"/>
    <w:rsid w:val="00C5048E"/>
    <w:rsid w:val="00C52211"/>
    <w:rsid w:val="00C54974"/>
    <w:rsid w:val="00C54C9E"/>
    <w:rsid w:val="00C637B7"/>
    <w:rsid w:val="00C7259A"/>
    <w:rsid w:val="00C81CE6"/>
    <w:rsid w:val="00C851A8"/>
    <w:rsid w:val="00C865BA"/>
    <w:rsid w:val="00C920C2"/>
    <w:rsid w:val="00C96BAF"/>
    <w:rsid w:val="00CA7912"/>
    <w:rsid w:val="00CB7B54"/>
    <w:rsid w:val="00CE27D5"/>
    <w:rsid w:val="00D051CF"/>
    <w:rsid w:val="00D2453F"/>
    <w:rsid w:val="00D268B1"/>
    <w:rsid w:val="00D31220"/>
    <w:rsid w:val="00D4782C"/>
    <w:rsid w:val="00D6079A"/>
    <w:rsid w:val="00D608E4"/>
    <w:rsid w:val="00D63354"/>
    <w:rsid w:val="00D73706"/>
    <w:rsid w:val="00D778F1"/>
    <w:rsid w:val="00D851A8"/>
    <w:rsid w:val="00D96E39"/>
    <w:rsid w:val="00D97E14"/>
    <w:rsid w:val="00DB12FD"/>
    <w:rsid w:val="00DB5113"/>
    <w:rsid w:val="00DD13E7"/>
    <w:rsid w:val="00DE1BF3"/>
    <w:rsid w:val="00DF442C"/>
    <w:rsid w:val="00E3031C"/>
    <w:rsid w:val="00E4341E"/>
    <w:rsid w:val="00E51C2A"/>
    <w:rsid w:val="00E54EED"/>
    <w:rsid w:val="00E5693F"/>
    <w:rsid w:val="00E57E87"/>
    <w:rsid w:val="00E91959"/>
    <w:rsid w:val="00EC4182"/>
    <w:rsid w:val="00EC53A7"/>
    <w:rsid w:val="00EF5A21"/>
    <w:rsid w:val="00EF7371"/>
    <w:rsid w:val="00EF7867"/>
    <w:rsid w:val="00F0335E"/>
    <w:rsid w:val="00F07400"/>
    <w:rsid w:val="00F106B3"/>
    <w:rsid w:val="00F14965"/>
    <w:rsid w:val="00F1567B"/>
    <w:rsid w:val="00F37C10"/>
    <w:rsid w:val="00F47725"/>
    <w:rsid w:val="00F7342B"/>
    <w:rsid w:val="00F85D36"/>
    <w:rsid w:val="00F92CC8"/>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B081A"/>
  <w15:chartTrackingRefBased/>
  <w15:docId w15:val="{F349A3AD-9CEB-4466-A85E-DE4C754E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682B5B"/>
    <w:pPr>
      <w:ind w:left="720"/>
      <w:contextualSpacing/>
    </w:pPr>
  </w:style>
  <w:style w:type="paragraph" w:styleId="Ingetavstnd">
    <w:name w:val="No Spacing"/>
    <w:link w:val="IngetavstndChar"/>
    <w:uiPriority w:val="1"/>
    <w:qFormat/>
    <w:rsid w:val="00043630"/>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043630"/>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FA4EC535041B98A0C277A679CA142"/>
        <w:category>
          <w:name w:val="Allmänt"/>
          <w:gallery w:val="placeholder"/>
        </w:category>
        <w:types>
          <w:type w:val="bbPlcHdr"/>
        </w:types>
        <w:behaviors>
          <w:behavior w:val="content"/>
        </w:behaviors>
        <w:guid w:val="{B8C1F532-0095-4310-8FDB-0C9CF46BE16F}"/>
      </w:docPartPr>
      <w:docPartBody>
        <w:p w:rsidR="00133E00" w:rsidRDefault="00133E00">
          <w:pPr>
            <w:pStyle w:val="9E4FA4EC535041B98A0C277A679CA142"/>
          </w:pPr>
          <w:r>
            <w:rPr>
              <w:rStyle w:val="Platshllartext"/>
            </w:rPr>
            <w:t>Klicka för att ange datum.</w:t>
          </w:r>
        </w:p>
      </w:docPartBody>
    </w:docPart>
    <w:docPart>
      <w:docPartPr>
        <w:name w:val="7F12658E2AC947A6BBB8898B5241552A"/>
        <w:category>
          <w:name w:val="Allmänt"/>
          <w:gallery w:val="placeholder"/>
        </w:category>
        <w:types>
          <w:type w:val="bbPlcHdr"/>
        </w:types>
        <w:behaviors>
          <w:behavior w:val="content"/>
        </w:behaviors>
        <w:guid w:val="{84D39044-38D5-41C8-9E29-4A57D16BFF63}"/>
      </w:docPartPr>
      <w:docPartBody>
        <w:p w:rsidR="00133E00" w:rsidRDefault="00133E00">
          <w:pPr>
            <w:pStyle w:val="7F12658E2AC947A6BBB8898B5241552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00"/>
    <w:rsid w:val="000B0AD9"/>
    <w:rsid w:val="000D26BE"/>
    <w:rsid w:val="000F0C46"/>
    <w:rsid w:val="00133E00"/>
    <w:rsid w:val="00267AC7"/>
    <w:rsid w:val="0042764B"/>
    <w:rsid w:val="0045396C"/>
    <w:rsid w:val="00504F83"/>
    <w:rsid w:val="00875312"/>
    <w:rsid w:val="009800A4"/>
    <w:rsid w:val="009868E1"/>
    <w:rsid w:val="00A061EC"/>
    <w:rsid w:val="00A6432C"/>
    <w:rsid w:val="00DB12FD"/>
    <w:rsid w:val="00E3031C"/>
    <w:rsid w:val="00EC53A7"/>
    <w:rsid w:val="00EF7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4FA4EC535041B98A0C277A679CA142">
    <w:name w:val="9E4FA4EC535041B98A0C277A679CA142"/>
  </w:style>
  <w:style w:type="paragraph" w:customStyle="1" w:styleId="7F12658E2AC947A6BBB8898B5241552A">
    <w:name w:val="7F12658E2AC947A6BBB8898B52415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8</TotalTime>
  <Pages>10</Pages>
  <Words>2724</Words>
  <Characters>14442</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Blomberg</dc:creator>
  <cp:keywords/>
  <dc:description/>
  <cp:lastModifiedBy>Ola Blomberg</cp:lastModifiedBy>
  <cp:revision>4</cp:revision>
  <dcterms:created xsi:type="dcterms:W3CDTF">2026-06-04T14:54:00Z</dcterms:created>
  <dcterms:modified xsi:type="dcterms:W3CDTF">2026-06-04T15:03:00Z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